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FE" w:rsidRPr="00007FC8" w:rsidRDefault="008145FE" w:rsidP="008145FE">
      <w:pPr>
        <w:pStyle w:val="berschrift1"/>
        <w:rPr>
          <w:rFonts w:ascii="Arial" w:hAnsi="Arial" w:cs="Arial"/>
          <w:sz w:val="24"/>
          <w:u w:val="single"/>
          <w:lang w:val="it-IT"/>
        </w:rPr>
      </w:pPr>
      <w:bookmarkStart w:id="0" w:name="_GoBack"/>
      <w:bookmarkEnd w:id="0"/>
      <w:r w:rsidRPr="00007FC8">
        <w:rPr>
          <w:rFonts w:ascii="Arial" w:hAnsi="Arial" w:cs="Arial"/>
          <w:sz w:val="24"/>
          <w:u w:val="single"/>
          <w:lang w:val="it-IT"/>
        </w:rPr>
        <w:t>IMPF - E i n w i l l i g u n g s e r k l ä r u n g</w:t>
      </w:r>
    </w:p>
    <w:p w:rsidR="008145FE" w:rsidRPr="00475AFC" w:rsidRDefault="008145FE" w:rsidP="008145FE">
      <w:pPr>
        <w:jc w:val="center"/>
        <w:rPr>
          <w:rFonts w:ascii="Arial" w:hAnsi="Arial" w:cs="Arial"/>
          <w:lang w:val="en-GB"/>
        </w:rPr>
      </w:pPr>
    </w:p>
    <w:p w:rsidR="00F76BB5" w:rsidRPr="00F76BB5" w:rsidRDefault="008145FE" w:rsidP="00F76BB5">
      <w:pPr>
        <w:pStyle w:val="berschrift1"/>
        <w:rPr>
          <w:rFonts w:ascii="Arial" w:hAnsi="Arial" w:cs="Arial"/>
          <w:sz w:val="20"/>
          <w:szCs w:val="20"/>
          <w:u w:val="single"/>
        </w:rPr>
      </w:pPr>
      <w:r w:rsidRPr="00F76BB5">
        <w:rPr>
          <w:rFonts w:ascii="Arial" w:hAnsi="Arial" w:cs="Arial"/>
          <w:sz w:val="20"/>
          <w:szCs w:val="20"/>
          <w:u w:val="single"/>
        </w:rPr>
        <w:t xml:space="preserve">für die 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Impfung </w:t>
      </w:r>
      <w:r w:rsidRPr="00F76BB5">
        <w:rPr>
          <w:rFonts w:ascii="Arial" w:hAnsi="Arial" w:cs="Arial"/>
          <w:sz w:val="20"/>
          <w:szCs w:val="20"/>
          <w:u w:val="single"/>
        </w:rPr>
        <w:t xml:space="preserve">mit </w:t>
      </w:r>
      <w:r w:rsidR="00F76BB5" w:rsidRPr="00F76BB5">
        <w:rPr>
          <w:rFonts w:ascii="Arial" w:hAnsi="Arial" w:cs="Arial"/>
          <w:sz w:val="20"/>
          <w:szCs w:val="20"/>
          <w:u w:val="single"/>
        </w:rPr>
        <w:t>FSME-IMMUN</w:t>
      </w:r>
      <w:r w:rsidR="00075BF6">
        <w:rPr>
          <w:rFonts w:ascii="Arial" w:hAnsi="Arial" w:cs="Arial"/>
          <w:sz w:val="20"/>
          <w:szCs w:val="20"/>
          <w:u w:val="single"/>
        </w:rPr>
        <w:t xml:space="preserve"> Junior</w:t>
      </w:r>
      <w:r w:rsidR="00F76BB5" w:rsidRPr="00F76BB5">
        <w:rPr>
          <w:rFonts w:ascii="Arial" w:hAnsi="Arial" w:cs="Arial"/>
          <w:bCs/>
          <w:sz w:val="20"/>
          <w:szCs w:val="20"/>
          <w:u w:val="single"/>
        </w:rPr>
        <w:t>®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0,</w:t>
      </w:r>
      <w:r w:rsidR="00075BF6">
        <w:rPr>
          <w:rFonts w:ascii="Arial" w:hAnsi="Arial" w:cs="Arial"/>
          <w:sz w:val="20"/>
          <w:szCs w:val="20"/>
          <w:u w:val="single"/>
        </w:rPr>
        <w:t>25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ml </w:t>
      </w:r>
      <w:r w:rsidR="00075BF6">
        <w:rPr>
          <w:rFonts w:ascii="Arial" w:hAnsi="Arial" w:cs="Arial"/>
          <w:sz w:val="20"/>
          <w:szCs w:val="20"/>
          <w:u w:val="single"/>
        </w:rPr>
        <w:t>bis zum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vollendeten 16. Lebensjahr gegen</w:t>
      </w:r>
      <w:r w:rsidRPr="00F76BB5">
        <w:rPr>
          <w:rFonts w:ascii="Arial" w:hAnsi="Arial" w:cs="Arial"/>
          <w:sz w:val="20"/>
          <w:szCs w:val="20"/>
          <w:u w:val="single"/>
        </w:rPr>
        <w:t xml:space="preserve"> </w:t>
      </w:r>
      <w:r w:rsidR="00E31A49">
        <w:rPr>
          <w:rFonts w:ascii="Arial" w:hAnsi="Arial" w:cs="Arial"/>
          <w:sz w:val="20"/>
          <w:szCs w:val="20"/>
          <w:u w:val="single"/>
        </w:rPr>
        <w:t>„</w:t>
      </w:r>
      <w:r w:rsidR="00923B7F">
        <w:rPr>
          <w:rFonts w:ascii="Arial" w:hAnsi="Arial" w:cs="Arial"/>
          <w:sz w:val="20"/>
          <w:szCs w:val="20"/>
          <w:u w:val="single"/>
        </w:rPr>
        <w:t>Zecken</w:t>
      </w:r>
      <w:r w:rsidR="00E31A49">
        <w:rPr>
          <w:rFonts w:ascii="Arial" w:hAnsi="Arial" w:cs="Arial"/>
          <w:sz w:val="20"/>
          <w:szCs w:val="20"/>
          <w:u w:val="single"/>
        </w:rPr>
        <w:t>“</w:t>
      </w:r>
    </w:p>
    <w:p w:rsidR="008145FE" w:rsidRPr="00007FC8" w:rsidRDefault="008145FE" w:rsidP="008145FE">
      <w:pPr>
        <w:jc w:val="center"/>
        <w:rPr>
          <w:rFonts w:ascii="Arial" w:hAnsi="Arial" w:cs="Arial"/>
        </w:rPr>
      </w:pPr>
      <w:r w:rsidRPr="00007FC8">
        <w:rPr>
          <w:rFonts w:ascii="Arial" w:hAnsi="Arial" w:cs="Arial"/>
        </w:rPr>
        <w:t>(Fragen/Antworten beziehen sich immer auf den Impfling)</w:t>
      </w:r>
    </w:p>
    <w:p w:rsidR="002B2955" w:rsidRDefault="008145FE" w:rsidP="002B2955">
      <w:pPr>
        <w:jc w:val="center"/>
        <w:rPr>
          <w:rFonts w:ascii="Arial" w:hAnsi="Arial" w:cs="Arial"/>
        </w:rPr>
      </w:pPr>
      <w:r w:rsidRPr="00475AFC">
        <w:rPr>
          <w:rFonts w:ascii="Arial" w:hAnsi="Arial" w:cs="Arial"/>
        </w:rPr>
        <w:t xml:space="preserve">   </w:t>
      </w:r>
    </w:p>
    <w:p w:rsidR="008145FE" w:rsidRDefault="002B2955" w:rsidP="002B2955">
      <w:pPr>
        <w:jc w:val="center"/>
        <w:rPr>
          <w:rFonts w:ascii="Arial" w:hAnsi="Arial" w:cs="Arial"/>
          <w:sz w:val="24"/>
          <w:szCs w:val="24"/>
        </w:rPr>
      </w:pPr>
      <w:r w:rsidRPr="002B2955">
        <w:rPr>
          <w:rFonts w:ascii="Arial" w:hAnsi="Arial" w:cs="Arial"/>
          <w:sz w:val="24"/>
          <w:szCs w:val="24"/>
        </w:rPr>
        <w:t>B</w:t>
      </w:r>
      <w:r w:rsidR="008145FE" w:rsidRPr="002B2955">
        <w:rPr>
          <w:rFonts w:ascii="Arial" w:hAnsi="Arial" w:cs="Arial"/>
          <w:sz w:val="24"/>
          <w:szCs w:val="24"/>
        </w:rPr>
        <w:t xml:space="preserve">itte in </w:t>
      </w:r>
      <w:r w:rsidR="008145FE" w:rsidRPr="002B2955">
        <w:rPr>
          <w:rFonts w:ascii="Arial" w:hAnsi="Arial" w:cs="Arial"/>
          <w:b/>
          <w:sz w:val="24"/>
          <w:szCs w:val="24"/>
        </w:rPr>
        <w:t xml:space="preserve">Blockschrift </w:t>
      </w:r>
      <w:r w:rsidR="008145FE" w:rsidRPr="002B2955">
        <w:rPr>
          <w:rFonts w:ascii="Arial" w:hAnsi="Arial" w:cs="Arial"/>
          <w:sz w:val="24"/>
          <w:szCs w:val="24"/>
        </w:rPr>
        <w:t xml:space="preserve">ausfüllen und </w:t>
      </w:r>
      <w:r w:rsidR="00007FC8" w:rsidRPr="002B2955">
        <w:rPr>
          <w:rFonts w:ascii="Arial" w:hAnsi="Arial" w:cs="Arial"/>
          <w:sz w:val="24"/>
          <w:szCs w:val="24"/>
        </w:rPr>
        <w:t>Z</w:t>
      </w:r>
      <w:r w:rsidR="008145FE" w:rsidRPr="002B2955">
        <w:rPr>
          <w:rFonts w:ascii="Arial" w:hAnsi="Arial" w:cs="Arial"/>
          <w:sz w:val="24"/>
          <w:szCs w:val="24"/>
        </w:rPr>
        <w:t xml:space="preserve">utreffendes   </w:t>
      </w:r>
      <w:r w:rsidR="00331276" w:rsidRPr="002B2955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145FE" w:rsidRPr="002B2955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331276" w:rsidRPr="002B2955">
        <w:rPr>
          <w:rFonts w:ascii="Arial" w:hAnsi="Arial" w:cs="Arial"/>
          <w:b/>
          <w:sz w:val="24"/>
          <w:szCs w:val="24"/>
        </w:rPr>
      </w:r>
      <w:r w:rsidR="00331276" w:rsidRPr="002B2955">
        <w:rPr>
          <w:rFonts w:ascii="Arial" w:hAnsi="Arial" w:cs="Arial"/>
          <w:b/>
          <w:sz w:val="24"/>
          <w:szCs w:val="24"/>
        </w:rPr>
        <w:fldChar w:fldCharType="end"/>
      </w:r>
      <w:r w:rsidR="008145FE" w:rsidRPr="002B2955">
        <w:rPr>
          <w:rFonts w:ascii="Arial" w:hAnsi="Arial" w:cs="Arial"/>
          <w:b/>
          <w:sz w:val="24"/>
          <w:szCs w:val="24"/>
        </w:rPr>
        <w:t xml:space="preserve">  </w:t>
      </w:r>
      <w:r w:rsidR="008145FE" w:rsidRPr="002B2955">
        <w:rPr>
          <w:rFonts w:ascii="Arial" w:hAnsi="Arial" w:cs="Arial"/>
          <w:sz w:val="24"/>
          <w:szCs w:val="24"/>
        </w:rPr>
        <w:t xml:space="preserve"> ankreuzen!</w:t>
      </w:r>
    </w:p>
    <w:p w:rsidR="008145FE" w:rsidRPr="00475AFC" w:rsidRDefault="008145FE" w:rsidP="008145FE">
      <w:pPr>
        <w:jc w:val="both"/>
        <w:rPr>
          <w:rFonts w:ascii="Arial" w:hAnsi="Arial" w:cs="Arial"/>
          <w:b/>
        </w:rPr>
      </w:pPr>
    </w:p>
    <w:p w:rsidR="008145FE" w:rsidRPr="00475AFC" w:rsidRDefault="008145FE" w:rsidP="00F72125">
      <w:pPr>
        <w:spacing w:line="360" w:lineRule="auto"/>
        <w:jc w:val="both"/>
        <w:rPr>
          <w:rFonts w:ascii="Arial" w:hAnsi="Arial" w:cs="Arial"/>
        </w:rPr>
      </w:pPr>
      <w:r w:rsidRPr="00475AFC">
        <w:rPr>
          <w:rFonts w:ascii="Arial" w:hAnsi="Arial" w:cs="Arial"/>
          <w:b/>
        </w:rPr>
        <w:t>Familienname</w:t>
      </w:r>
      <w:r w:rsidRPr="00475AFC">
        <w:rPr>
          <w:rFonts w:ascii="Arial" w:hAnsi="Arial" w:cs="Arial"/>
        </w:rPr>
        <w:t>..................................................</w:t>
      </w:r>
      <w:r w:rsidRPr="00475AFC">
        <w:rPr>
          <w:rFonts w:ascii="Arial" w:hAnsi="Arial" w:cs="Arial"/>
          <w:b/>
        </w:rPr>
        <w:t>Vorname</w:t>
      </w:r>
      <w:r w:rsidRPr="00475AFC">
        <w:rPr>
          <w:rFonts w:ascii="Arial" w:hAnsi="Arial" w:cs="Arial"/>
        </w:rPr>
        <w:t>.....................................</w:t>
      </w:r>
      <w:r w:rsidRPr="00475AFC">
        <w:rPr>
          <w:rFonts w:ascii="Arial" w:hAnsi="Arial" w:cs="Arial"/>
          <w:b/>
        </w:rPr>
        <w:t>geb. am</w:t>
      </w:r>
      <w:r w:rsidRPr="00475AFC">
        <w:rPr>
          <w:rFonts w:ascii="Arial" w:hAnsi="Arial" w:cs="Arial"/>
        </w:rPr>
        <w:t>.......................</w:t>
      </w:r>
    </w:p>
    <w:p w:rsidR="008145FE" w:rsidRPr="00475AFC" w:rsidRDefault="00550348" w:rsidP="00F72125">
      <w:pPr>
        <w:spacing w:line="36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Sozialvers.Nr</w:t>
      </w:r>
      <w:proofErr w:type="spellEnd"/>
      <w:r>
        <w:rPr>
          <w:rFonts w:ascii="Arial" w:hAnsi="Arial" w:cs="Arial"/>
        </w:rPr>
        <w:t>.:…………………….</w:t>
      </w:r>
      <w:r w:rsidR="008145FE" w:rsidRPr="00475AFC">
        <w:rPr>
          <w:rFonts w:ascii="Arial" w:hAnsi="Arial" w:cs="Arial"/>
        </w:rPr>
        <w:t>wohnhaft :..............................................................................</w:t>
      </w:r>
      <w:r w:rsidR="002B2955">
        <w:rPr>
          <w:rFonts w:ascii="Arial" w:hAnsi="Arial" w:cs="Arial"/>
        </w:rPr>
        <w:t>......</w:t>
      </w:r>
      <w:r w:rsidR="008145FE" w:rsidRPr="00475AFC">
        <w:rPr>
          <w:rFonts w:ascii="Arial" w:hAnsi="Arial" w:cs="Arial"/>
        </w:rPr>
        <w:t>.........</w:t>
      </w:r>
      <w:r w:rsidR="00F4588F">
        <w:rPr>
          <w:rFonts w:ascii="Arial" w:hAnsi="Arial" w:cs="Arial"/>
        </w:rPr>
        <w:t>........</w:t>
      </w:r>
      <w:r w:rsidR="008145FE" w:rsidRPr="00475AFC">
        <w:rPr>
          <w:rFonts w:ascii="Arial" w:hAnsi="Arial" w:cs="Arial"/>
        </w:rPr>
        <w:t xml:space="preserve"> </w:t>
      </w:r>
      <w:r w:rsidR="004B0BB5">
        <w:rPr>
          <w:rFonts w:ascii="Arial" w:hAnsi="Arial" w:cs="Arial"/>
        </w:rPr>
        <w:br/>
      </w:r>
      <w:r w:rsidR="008145FE" w:rsidRPr="00475AFC">
        <w:rPr>
          <w:rFonts w:ascii="Arial" w:hAnsi="Arial" w:cs="Arial"/>
        </w:rPr>
        <w:t xml:space="preserve">Tel. </w:t>
      </w:r>
      <w:proofErr w:type="spellStart"/>
      <w:r w:rsidR="008145FE" w:rsidRPr="00475AFC">
        <w:rPr>
          <w:rFonts w:ascii="Arial" w:hAnsi="Arial" w:cs="Arial"/>
        </w:rPr>
        <w:t>Nr.der</w:t>
      </w:r>
      <w:proofErr w:type="spellEnd"/>
      <w:r w:rsidR="008145FE" w:rsidRPr="00475AFC">
        <w:rPr>
          <w:rFonts w:ascii="Arial" w:hAnsi="Arial" w:cs="Arial"/>
        </w:rPr>
        <w:t xml:space="preserve"> Eltern</w:t>
      </w:r>
      <w:r w:rsidR="00066CA5">
        <w:rPr>
          <w:rFonts w:ascii="Arial" w:hAnsi="Arial" w:cs="Arial"/>
        </w:rPr>
        <w:t>/Erziehungsberechtigten</w:t>
      </w:r>
      <w:r w:rsidR="008145FE" w:rsidRPr="00475AFC">
        <w:rPr>
          <w:rFonts w:ascii="Arial" w:hAnsi="Arial" w:cs="Arial"/>
        </w:rPr>
        <w:t xml:space="preserve"> ……………</w:t>
      </w:r>
      <w:r w:rsidR="002B2955">
        <w:rPr>
          <w:rFonts w:ascii="Arial" w:hAnsi="Arial" w:cs="Arial"/>
        </w:rPr>
        <w:t>...............................................................</w:t>
      </w:r>
      <w:r w:rsidR="008145FE" w:rsidRPr="00475AFC">
        <w:rPr>
          <w:rFonts w:ascii="Arial" w:hAnsi="Arial" w:cs="Arial"/>
        </w:rPr>
        <w:t>……</w:t>
      </w:r>
      <w:r w:rsidR="002B2955">
        <w:rPr>
          <w:rFonts w:ascii="Arial" w:hAnsi="Arial" w:cs="Arial"/>
        </w:rPr>
        <w:t>..</w:t>
      </w:r>
      <w:r w:rsidR="00475AFC">
        <w:rPr>
          <w:rFonts w:ascii="Arial" w:hAnsi="Arial" w:cs="Arial"/>
        </w:rPr>
        <w:t>…</w:t>
      </w:r>
      <w:r w:rsidR="00F4588F">
        <w:rPr>
          <w:rFonts w:ascii="Arial" w:hAnsi="Arial" w:cs="Arial"/>
        </w:rPr>
        <w:t>……..</w:t>
      </w:r>
    </w:p>
    <w:p w:rsidR="008145FE" w:rsidRPr="00475AFC" w:rsidRDefault="008145FE" w:rsidP="008145FE">
      <w:pPr>
        <w:jc w:val="both"/>
        <w:rPr>
          <w:rFonts w:ascii="Arial" w:hAnsi="Arial" w:cs="Arial"/>
        </w:rPr>
      </w:pPr>
      <w:r w:rsidRPr="00475AFC">
        <w:rPr>
          <w:rFonts w:ascii="Arial" w:hAnsi="Arial" w:cs="Arial"/>
          <w:bCs/>
        </w:rPr>
        <w:t>Schule:……………………………………………………………, Klasse:…………………</w:t>
      </w:r>
      <w:r w:rsidR="003176DA" w:rsidRPr="00475AFC">
        <w:rPr>
          <w:rFonts w:ascii="Arial" w:hAnsi="Arial" w:cs="Arial"/>
          <w:bCs/>
        </w:rPr>
        <w:t>…………</w:t>
      </w:r>
      <w:r w:rsidR="00475AFC">
        <w:rPr>
          <w:rFonts w:ascii="Arial" w:hAnsi="Arial" w:cs="Arial"/>
          <w:bCs/>
        </w:rPr>
        <w:t>…………</w:t>
      </w:r>
      <w:r w:rsidR="00F4588F">
        <w:rPr>
          <w:rFonts w:ascii="Arial" w:hAnsi="Arial" w:cs="Arial"/>
          <w:bCs/>
        </w:rPr>
        <w:t>……..</w:t>
      </w:r>
    </w:p>
    <w:p w:rsidR="008145FE" w:rsidRPr="00475AFC" w:rsidRDefault="008145FE" w:rsidP="008145FE">
      <w:pPr>
        <w:rPr>
          <w:rFonts w:ascii="Arial" w:hAnsi="Arial" w:cs="Arial"/>
        </w:rPr>
      </w:pPr>
    </w:p>
    <w:tbl>
      <w:tblPr>
        <w:tblW w:w="104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073"/>
        <w:gridCol w:w="962"/>
      </w:tblGrid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073" w:type="dxa"/>
          </w:tcPr>
          <w:p w:rsidR="008145FE" w:rsidRPr="00475AFC" w:rsidRDefault="008145FE" w:rsidP="0060130A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War in den letzten 4 Wochen eine ärztliche Untersuchung</w:t>
            </w:r>
            <w:r w:rsidR="0060130A">
              <w:rPr>
                <w:rFonts w:ascii="Arial" w:hAnsi="Arial" w:cs="Arial"/>
                <w:b/>
              </w:rPr>
              <w:t>,</w:t>
            </w:r>
            <w:r w:rsidRPr="00475AFC">
              <w:rPr>
                <w:rFonts w:ascii="Arial" w:hAnsi="Arial" w:cs="Arial"/>
                <w:b/>
              </w:rPr>
              <w:t xml:space="preserve"> Behandlung</w:t>
            </w:r>
            <w:r w:rsidR="0060130A">
              <w:rPr>
                <w:rFonts w:ascii="Arial" w:hAnsi="Arial" w:cs="Arial"/>
                <w:b/>
              </w:rPr>
              <w:t xml:space="preserve"> oder Operation</w:t>
            </w:r>
            <w:r w:rsidRPr="00475AFC">
              <w:rPr>
                <w:rFonts w:ascii="Arial" w:hAnsi="Arial" w:cs="Arial"/>
                <w:b/>
              </w:rPr>
              <w:t xml:space="preserve"> notwendig :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F14DBB" w:rsidRPr="00475AFC" w:rsidTr="00F72125">
        <w:trPr>
          <w:cantSplit/>
          <w:trHeight w:val="199"/>
        </w:trPr>
        <w:tc>
          <w:tcPr>
            <w:tcW w:w="425" w:type="dxa"/>
          </w:tcPr>
          <w:p w:rsidR="00F14DBB" w:rsidRPr="00475AFC" w:rsidRDefault="00F14DBB" w:rsidP="00F72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F14DBB" w:rsidRPr="00475AFC" w:rsidRDefault="00F14DBB" w:rsidP="00F72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F14DBB" w:rsidRPr="00475AFC" w:rsidRDefault="00F14DBB" w:rsidP="00F72125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Wegen:………..................................................................................................</w:t>
            </w:r>
          </w:p>
          <w:p w:rsidR="00F14DBB" w:rsidRPr="00475AFC" w:rsidRDefault="00F14DBB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F72125" w:rsidRPr="00475AFC" w:rsidTr="00F14DBB">
        <w:trPr>
          <w:cantSplit/>
        </w:trPr>
        <w:tc>
          <w:tcPr>
            <w:tcW w:w="425" w:type="dxa"/>
          </w:tcPr>
          <w:p w:rsidR="00F72125" w:rsidRPr="00475AFC" w:rsidRDefault="00F72125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073" w:type="dxa"/>
          </w:tcPr>
          <w:p w:rsidR="00F72125" w:rsidRPr="00475AFC" w:rsidRDefault="00F72125" w:rsidP="003B20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Hatten Sie in den letzten 4 Wochen einen Zeckenbiss ?</w:t>
            </w:r>
          </w:p>
        </w:tc>
        <w:tc>
          <w:tcPr>
            <w:tcW w:w="962" w:type="dxa"/>
          </w:tcPr>
          <w:p w:rsidR="00F72125" w:rsidRPr="00475AFC" w:rsidRDefault="00F72125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F72125" w:rsidRPr="00475AFC" w:rsidTr="002D4519">
        <w:trPr>
          <w:cantSplit/>
        </w:trPr>
        <w:tc>
          <w:tcPr>
            <w:tcW w:w="425" w:type="dxa"/>
          </w:tcPr>
          <w:p w:rsidR="00F72125" w:rsidRPr="00475AFC" w:rsidRDefault="00F72125" w:rsidP="002D451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F72125" w:rsidRPr="00475AFC" w:rsidRDefault="00F72125" w:rsidP="002D4519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:rsidR="00F72125" w:rsidRPr="00475AFC" w:rsidRDefault="00F72125" w:rsidP="002D4519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werden/wurden folgende Medikamente, Spritzen, Impfungen oder sonstige Therapien verabreicht: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JA </w:t>
            </w:r>
            <w:r w:rsidRPr="00475AFC">
              <w:rPr>
                <w:rFonts w:ascii="Arial" w:hAnsi="Arial" w:cs="Arial"/>
              </w:rPr>
              <w:t xml:space="preserve">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</w:rPr>
              <w:t xml:space="preserve"> </w:t>
            </w: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welche?:........................................................................................................................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0360E4">
            <w:pPr>
              <w:rPr>
                <w:rFonts w:ascii="Arial" w:hAnsi="Arial" w:cs="Arial"/>
                <w:bCs/>
              </w:rPr>
            </w:pPr>
            <w:r w:rsidRPr="00475AFC">
              <w:rPr>
                <w:rFonts w:ascii="Arial" w:hAnsi="Arial" w:cs="Arial"/>
                <w:b/>
              </w:rPr>
              <w:t xml:space="preserve">Besteht eine Allergie/Unverträglichkeit? </w:t>
            </w:r>
            <w:r w:rsidRPr="006778E4">
              <w:rPr>
                <w:rFonts w:ascii="Arial" w:hAnsi="Arial" w:cs="Arial"/>
                <w:sz w:val="18"/>
                <w:szCs w:val="18"/>
              </w:rPr>
              <w:t>(</w:t>
            </w:r>
            <w:r w:rsidRPr="006778E4">
              <w:rPr>
                <w:rFonts w:ascii="Arial" w:hAnsi="Arial" w:cs="Arial"/>
                <w:bCs/>
                <w:sz w:val="18"/>
                <w:szCs w:val="18"/>
              </w:rPr>
              <w:t xml:space="preserve">z.B. </w:t>
            </w:r>
            <w:r w:rsidR="000359FC" w:rsidRPr="006778E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Ei oder Hühnereiweiß, Neomycin, </w:t>
            </w:r>
            <w:proofErr w:type="spellStart"/>
            <w:r w:rsidR="000359FC" w:rsidRPr="006778E4">
              <w:rPr>
                <w:rFonts w:ascii="Arial" w:hAnsi="Arial" w:cs="Arial"/>
                <w:bCs/>
                <w:i/>
                <w:sz w:val="18"/>
                <w:szCs w:val="18"/>
              </w:rPr>
              <w:t>Gentamicin</w:t>
            </w:r>
            <w:proofErr w:type="spellEnd"/>
            <w:r w:rsidR="000359FC" w:rsidRPr="006778E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Formaldehyd, Protaminsulfat, </w:t>
            </w:r>
            <w:r w:rsidR="000359FC" w:rsidRPr="006778E4">
              <w:rPr>
                <w:rFonts w:ascii="Arial" w:hAnsi="Arial" w:cs="Arial"/>
                <w:i/>
                <w:sz w:val="18"/>
                <w:szCs w:val="18"/>
              </w:rPr>
              <w:t xml:space="preserve">Natriummonohydrogenphosphat-Dihydrat, Kaliumdihydrogenphosphat, Aluminiumhydroxid, Human </w:t>
            </w:r>
            <w:proofErr w:type="spellStart"/>
            <w:r w:rsidR="000359FC" w:rsidRPr="006778E4">
              <w:rPr>
                <w:rFonts w:ascii="Arial" w:hAnsi="Arial" w:cs="Arial"/>
                <w:i/>
                <w:sz w:val="18"/>
                <w:szCs w:val="18"/>
              </w:rPr>
              <w:t>Albumin,Saccharose</w:t>
            </w:r>
            <w:proofErr w:type="spellEnd"/>
            <w:r w:rsidRPr="006778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218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778E4">
              <w:rPr>
                <w:rFonts w:ascii="Arial" w:hAnsi="Arial" w:cs="Arial"/>
                <w:b/>
                <w:bCs/>
                <w:sz w:val="18"/>
                <w:szCs w:val="18"/>
              </w:rPr>
              <w:t>oder andere</w:t>
            </w:r>
            <w:r w:rsidRPr="006778E4">
              <w:rPr>
                <w:rFonts w:ascii="Arial" w:hAnsi="Arial" w:cs="Arial"/>
                <w:bCs/>
                <w:sz w:val="18"/>
                <w:szCs w:val="18"/>
              </w:rPr>
              <w:t>...........)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 xml:space="preserve">worauf?.......................................................................................................................... 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1C7FB9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Gab es </w:t>
            </w:r>
            <w:r w:rsidR="00550348" w:rsidRPr="00475AFC">
              <w:rPr>
                <w:rFonts w:ascii="Arial" w:hAnsi="Arial" w:cs="Arial"/>
                <w:b/>
              </w:rPr>
              <w:t xml:space="preserve">Reaktionen </w:t>
            </w:r>
            <w:r w:rsidRPr="00475AFC">
              <w:rPr>
                <w:rFonts w:ascii="Arial" w:hAnsi="Arial" w:cs="Arial"/>
                <w:b/>
              </w:rPr>
              <w:t xml:space="preserve">auf frühere Impfungen?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(z.B. Fieber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&gt;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38,5°, Blutungsneigung,  </w:t>
            </w:r>
            <w:r w:rsidR="00460E6A">
              <w:rPr>
                <w:rFonts w:ascii="Arial" w:hAnsi="Arial" w:cs="Arial"/>
                <w:bCs/>
                <w:i/>
                <w:sz w:val="18"/>
                <w:szCs w:val="18"/>
              </w:rPr>
              <w:t>A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llergische oder Überempfindlichkeitsreaktionen mit: Hautausschlag,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Schwellung von Gesicht,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Zunge oder Kehle, Atemnot, Blutdruckabfall oder Kollaps;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460E6A"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eurologische Störungen wie: Nervenentzündungen, Lähmungen, Erkrankung des Gehirns, Krampfanfälle; </w:t>
            </w:r>
            <w:r w:rsidR="001C7FB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oder andere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……..)</w:t>
            </w:r>
            <w:r w:rsidR="006C23F1" w:rsidRPr="00475AFC" w:rsidDel="006C23F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welche?.........................................................................................................................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A111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liegen sonstige gesundheitliche Einschränkungen, Vorerkrankungen oder Auffälligkeiten vor: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 </w:t>
            </w: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</w:t>
            </w:r>
            <w:r w:rsidR="001C38F2">
              <w:rPr>
                <w:rFonts w:ascii="Arial" w:hAnsi="Arial" w:cs="Arial"/>
              </w:rPr>
              <w:t>................................................</w:t>
            </w:r>
            <w:r w:rsidRPr="00475AFC">
              <w:rPr>
                <w:rFonts w:ascii="Arial" w:hAnsi="Arial" w:cs="Arial"/>
              </w:rPr>
              <w:t xml:space="preserve">........................     </w:t>
            </w:r>
          </w:p>
          <w:p w:rsidR="008145FE" w:rsidRPr="00475AFC" w:rsidRDefault="008145FE" w:rsidP="005503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E56C6B" w:rsidRPr="00475AFC" w:rsidTr="00F14DBB">
        <w:trPr>
          <w:cantSplit/>
        </w:trPr>
        <w:tc>
          <w:tcPr>
            <w:tcW w:w="425" w:type="dxa"/>
          </w:tcPr>
          <w:p w:rsidR="00E56C6B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56C6B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E56C6B" w:rsidRPr="00475AFC" w:rsidRDefault="00E56C6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Besteht eine Schwangerschaft</w:t>
            </w:r>
            <w:r w:rsidR="000360E4">
              <w:rPr>
                <w:rFonts w:ascii="Arial" w:hAnsi="Arial" w:cs="Arial"/>
                <w:b/>
              </w:rPr>
              <w:t xml:space="preserve"> oder stillen Sie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62" w:type="dxa"/>
          </w:tcPr>
          <w:p w:rsidR="00E56C6B" w:rsidRPr="00475AFC" w:rsidRDefault="00E56C6B" w:rsidP="003B203D">
            <w:pPr>
              <w:rPr>
                <w:rFonts w:ascii="Arial" w:hAnsi="Arial" w:cs="Arial"/>
                <w:b/>
              </w:rPr>
            </w:pPr>
          </w:p>
        </w:tc>
      </w:tr>
      <w:tr w:rsidR="00E56C6B" w:rsidRPr="00475AFC" w:rsidTr="00F14DBB">
        <w:trPr>
          <w:cantSplit/>
        </w:trPr>
        <w:tc>
          <w:tcPr>
            <w:tcW w:w="425" w:type="dxa"/>
          </w:tcPr>
          <w:p w:rsidR="00E56C6B" w:rsidRPr="00475AFC" w:rsidRDefault="00E56C6B" w:rsidP="005E61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E56C6B" w:rsidRPr="00475AFC" w:rsidRDefault="00E56C6B" w:rsidP="005E613F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:rsidR="00E56C6B" w:rsidRPr="00475AFC" w:rsidRDefault="00E56C6B" w:rsidP="005E613F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E56C6B" w:rsidRPr="00475AFC" w:rsidTr="00F14DBB">
        <w:trPr>
          <w:cantSplit/>
          <w:trHeight w:val="397"/>
        </w:trPr>
        <w:tc>
          <w:tcPr>
            <w:tcW w:w="425" w:type="dxa"/>
          </w:tcPr>
          <w:p w:rsidR="00E56C6B" w:rsidRPr="00475AFC" w:rsidRDefault="00F14DBB" w:rsidP="001C38F2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56C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E56C6B" w:rsidRDefault="00E56C6B" w:rsidP="009E0374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Größe </w:t>
            </w:r>
            <w:r w:rsidRPr="009E0374">
              <w:rPr>
                <w:rFonts w:ascii="Arial" w:hAnsi="Arial" w:cs="Arial"/>
              </w:rPr>
              <w:t>.....................................</w:t>
            </w:r>
            <w:r w:rsidR="009E0374">
              <w:rPr>
                <w:rFonts w:ascii="Arial" w:hAnsi="Arial" w:cs="Arial"/>
              </w:rPr>
              <w:t>.............</w:t>
            </w:r>
            <w:r w:rsidRPr="009E0374">
              <w:rPr>
                <w:rFonts w:ascii="Arial" w:hAnsi="Arial" w:cs="Arial"/>
              </w:rPr>
              <w:t>......</w:t>
            </w:r>
            <w:r w:rsidR="009E0374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Gewicht </w:t>
            </w:r>
            <w:r w:rsidRPr="009E037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62" w:type="dxa"/>
          </w:tcPr>
          <w:p w:rsidR="00E56C6B" w:rsidRPr="00475AFC" w:rsidRDefault="00E56C6B" w:rsidP="001C38F2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8145FE" w:rsidRPr="00475AFC" w:rsidRDefault="008145FE" w:rsidP="00181D29">
      <w:pPr>
        <w:jc w:val="center"/>
        <w:rPr>
          <w:rFonts w:ascii="Arial" w:hAnsi="Arial" w:cs="Arial"/>
        </w:rPr>
      </w:pPr>
    </w:p>
    <w:p w:rsidR="001C38F2" w:rsidRDefault="00E61CAB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  <w:lang w:val="de-DE"/>
        </w:rPr>
        <w:t xml:space="preserve">Mit meiner Unterschrift bestätige ich, dass ich das Informationsblatt über die Impfung und das Einverständnisformular sorgfältig gelesen und verstanden habe. </w:t>
      </w:r>
      <w:r w:rsidR="008145FE" w:rsidRPr="001C38F2">
        <w:rPr>
          <w:rFonts w:cs="Arial"/>
          <w:b/>
          <w:sz w:val="20"/>
          <w:szCs w:val="20"/>
        </w:rPr>
        <w:t>Ich hatte die Möglichkeit</w:t>
      </w:r>
      <w:r w:rsidRPr="001C38F2">
        <w:rPr>
          <w:rFonts w:cs="Arial"/>
          <w:b/>
          <w:sz w:val="20"/>
          <w:szCs w:val="20"/>
        </w:rPr>
        <w:t>,</w:t>
      </w:r>
      <w:r w:rsidR="008145FE" w:rsidRPr="001C38F2">
        <w:rPr>
          <w:rFonts w:cs="Arial"/>
          <w:b/>
          <w:sz w:val="20"/>
          <w:szCs w:val="20"/>
        </w:rPr>
        <w:t xml:space="preserve"> mich über die geplante Impfung </w:t>
      </w:r>
      <w:r w:rsidR="00550348" w:rsidRPr="001C38F2">
        <w:rPr>
          <w:rFonts w:cs="Arial"/>
          <w:b/>
          <w:sz w:val="20"/>
          <w:szCs w:val="20"/>
        </w:rPr>
        <w:t xml:space="preserve">zu </w:t>
      </w:r>
      <w:r w:rsidR="008145FE" w:rsidRPr="001C38F2">
        <w:rPr>
          <w:rFonts w:cs="Arial"/>
          <w:b/>
          <w:sz w:val="20"/>
          <w:szCs w:val="20"/>
        </w:rPr>
        <w:t xml:space="preserve">informieren und </w:t>
      </w:r>
      <w:r w:rsidR="00550348" w:rsidRPr="001C38F2">
        <w:rPr>
          <w:rFonts w:cs="Arial"/>
          <w:b/>
          <w:sz w:val="20"/>
          <w:szCs w:val="20"/>
        </w:rPr>
        <w:t xml:space="preserve">mich </w:t>
      </w:r>
      <w:r w:rsidR="008145FE" w:rsidRPr="001C38F2">
        <w:rPr>
          <w:rFonts w:cs="Arial"/>
          <w:b/>
          <w:sz w:val="20"/>
          <w:szCs w:val="20"/>
        </w:rPr>
        <w:t>aufklären zu lassen.</w:t>
      </w:r>
    </w:p>
    <w:p w:rsidR="00E61CAB" w:rsidRPr="001C38F2" w:rsidRDefault="00E61CAB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>Ich bin über Nutzen und Risiko der Impfung ausreichend aufgeklärt und benötige daher kein persönliches Gespräch, bzw. hatte ich Gelegenheit, offene Fragen mit der Impfärztin/dem Im</w:t>
      </w:r>
      <w:r w:rsidR="00D12D73">
        <w:rPr>
          <w:rFonts w:cs="Arial"/>
          <w:b/>
          <w:sz w:val="20"/>
          <w:szCs w:val="20"/>
        </w:rPr>
        <w:t>pf</w:t>
      </w:r>
      <w:r w:rsidRPr="001C38F2">
        <w:rPr>
          <w:rFonts w:cs="Arial"/>
          <w:b/>
          <w:sz w:val="20"/>
          <w:szCs w:val="20"/>
        </w:rPr>
        <w:t>arzt zu besprechen.</w:t>
      </w:r>
    </w:p>
    <w:p w:rsidR="001C38F2" w:rsidRDefault="008145FE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 xml:space="preserve">Meine Angaben sind richtig, </w:t>
      </w:r>
      <w:r w:rsidR="00066CA5" w:rsidRPr="001C38F2">
        <w:rPr>
          <w:rFonts w:cs="Arial"/>
          <w:b/>
          <w:sz w:val="20"/>
          <w:szCs w:val="20"/>
        </w:rPr>
        <w:t xml:space="preserve">ich </w:t>
      </w:r>
      <w:r w:rsidRPr="001C38F2">
        <w:rPr>
          <w:rFonts w:cs="Arial"/>
          <w:b/>
          <w:sz w:val="20"/>
          <w:szCs w:val="20"/>
        </w:rPr>
        <w:t>habe nichts verschwiegen.</w:t>
      </w:r>
      <w:r w:rsidR="00D12D73">
        <w:rPr>
          <w:rFonts w:cs="Arial"/>
          <w:b/>
          <w:sz w:val="20"/>
          <w:szCs w:val="20"/>
        </w:rPr>
        <w:t xml:space="preserve"> </w:t>
      </w:r>
      <w:r w:rsidRPr="001C38F2">
        <w:rPr>
          <w:rFonts w:cs="Arial"/>
          <w:b/>
          <w:sz w:val="20"/>
          <w:szCs w:val="20"/>
        </w:rPr>
        <w:t>Ich bin mit der Impfung für mein Kind einverstanden</w:t>
      </w:r>
      <w:r w:rsidR="00E61CAB" w:rsidRPr="001C38F2">
        <w:rPr>
          <w:rFonts w:cs="Arial"/>
          <w:b/>
          <w:sz w:val="20"/>
          <w:szCs w:val="20"/>
        </w:rPr>
        <w:t>.</w:t>
      </w:r>
      <w:r w:rsidR="00205962" w:rsidRPr="001C38F2">
        <w:rPr>
          <w:rFonts w:cs="Arial"/>
          <w:b/>
          <w:sz w:val="20"/>
          <w:szCs w:val="20"/>
        </w:rPr>
        <w:t xml:space="preserve"> </w:t>
      </w:r>
    </w:p>
    <w:p w:rsidR="00426B0F" w:rsidRPr="00426B0F" w:rsidRDefault="00426B0F" w:rsidP="00426B0F">
      <w:pPr>
        <w:ind w:left="-567" w:right="-284"/>
        <w:jc w:val="both"/>
        <w:rPr>
          <w:rFonts w:ascii="Arial" w:hAnsi="Arial" w:cs="Arial"/>
          <w:b/>
        </w:rPr>
      </w:pPr>
      <w:r w:rsidRPr="00426B0F">
        <w:rPr>
          <w:rFonts w:ascii="Arial" w:hAnsi="Arial" w:cs="Arial"/>
          <w:b/>
        </w:rPr>
        <w:t xml:space="preserve">Ich stimme zu, dass meine Personalien bzw. die Personalien meines Kindes (Name, Geb-Datum, Adresse), die Angaben über die Impfung (Art, Datum) sowie die Daten über den Schulbesuch (Schule, Schulstufe, Klasse) in der Impfdatenbank des Landes Steiermark automationsunterstützt verarbeitet werden. </w:t>
      </w:r>
    </w:p>
    <w:p w:rsidR="00426B0F" w:rsidRPr="00426B0F" w:rsidRDefault="00426B0F" w:rsidP="00426B0F">
      <w:pPr>
        <w:ind w:left="-567" w:right="-284"/>
        <w:rPr>
          <w:rFonts w:ascii="Arial" w:hAnsi="Arial" w:cs="Arial"/>
          <w:b/>
        </w:rPr>
      </w:pPr>
      <w:r w:rsidRPr="00426B0F">
        <w:rPr>
          <w:rFonts w:ascii="Arial" w:hAnsi="Arial" w:cs="Arial"/>
          <w:b/>
        </w:rPr>
        <w:t>Angaben über Krankheiten und medizinische Indikationen werden nicht verarbeitet.</w:t>
      </w:r>
    </w:p>
    <w:tbl>
      <w:tblPr>
        <w:tblpPr w:leftFromText="141" w:rightFromText="141" w:vertAnchor="text" w:horzAnchor="margin" w:tblpY="836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590"/>
      </w:tblGrid>
      <w:tr w:rsidR="00BB7ABE" w:rsidRPr="00426B0F" w:rsidTr="00BB7ABE">
        <w:trPr>
          <w:cantSplit/>
          <w:trHeight w:val="709"/>
        </w:trPr>
        <w:tc>
          <w:tcPr>
            <w:tcW w:w="3970" w:type="dxa"/>
          </w:tcPr>
          <w:p w:rsidR="00BB7ABE" w:rsidRPr="00426B0F" w:rsidRDefault="00BB7ABE" w:rsidP="00BB7ABE">
            <w:pPr>
              <w:ind w:left="-709"/>
              <w:rPr>
                <w:rFonts w:ascii="Arial" w:hAnsi="Arial" w:cs="Arial"/>
              </w:rPr>
            </w:pPr>
          </w:p>
          <w:p w:rsidR="00BB7ABE" w:rsidRPr="00426B0F" w:rsidRDefault="00BB7ABE" w:rsidP="00BB7ABE">
            <w:pPr>
              <w:ind w:left="-709"/>
              <w:jc w:val="both"/>
              <w:rPr>
                <w:rFonts w:ascii="Arial" w:hAnsi="Arial" w:cs="Arial"/>
                <w:b/>
              </w:rPr>
            </w:pPr>
            <w:r w:rsidRPr="00426B0F">
              <w:rPr>
                <w:rFonts w:ascii="Arial" w:hAnsi="Arial" w:cs="Arial"/>
                <w:b/>
              </w:rPr>
              <w:t>………….……..…, am ..........................</w:t>
            </w:r>
          </w:p>
        </w:tc>
        <w:tc>
          <w:tcPr>
            <w:tcW w:w="6590" w:type="dxa"/>
          </w:tcPr>
          <w:p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</w:rPr>
            </w:pPr>
          </w:p>
          <w:p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  <w:b/>
              </w:rPr>
            </w:pPr>
            <w:r w:rsidRPr="00426B0F">
              <w:rPr>
                <w:rFonts w:ascii="Arial" w:hAnsi="Arial" w:cs="Arial"/>
                <w:b/>
              </w:rPr>
              <w:t>......................................................................................................</w:t>
            </w:r>
          </w:p>
          <w:p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</w:rPr>
            </w:pPr>
            <w:r w:rsidRPr="00426B0F">
              <w:rPr>
                <w:rFonts w:ascii="Arial" w:hAnsi="Arial" w:cs="Arial"/>
                <w:b/>
              </w:rPr>
              <w:lastRenderedPageBreak/>
              <w:t>Unterschrift des mündigen Minderjährigen bzw. der/des Erziehungsberechtigten</w:t>
            </w:r>
          </w:p>
        </w:tc>
      </w:tr>
    </w:tbl>
    <w:p w:rsidR="00BB7ABE" w:rsidRPr="00BB7ABE" w:rsidRDefault="00426B0F" w:rsidP="00BB7ABE">
      <w:pPr>
        <w:overflowPunct/>
        <w:autoSpaceDE/>
        <w:autoSpaceDN/>
        <w:adjustRightInd/>
        <w:spacing w:after="120"/>
        <w:ind w:left="-567" w:right="-425"/>
        <w:jc w:val="both"/>
        <w:textAlignment w:val="auto"/>
        <w:rPr>
          <w:rFonts w:ascii="Arial" w:hAnsi="Arial" w:cs="Arial"/>
          <w:b/>
          <w:lang w:val="de-AT"/>
        </w:rPr>
      </w:pPr>
      <w:r w:rsidRPr="00426B0F">
        <w:rPr>
          <w:rFonts w:ascii="Arial" w:hAnsi="Arial" w:cs="Arial"/>
          <w:b/>
          <w:lang w:val="de-AT"/>
        </w:rPr>
        <w:lastRenderedPageBreak/>
        <w:t xml:space="preserve">Ich stimme ausdrücklich zu, dass </w:t>
      </w:r>
      <w:r w:rsidR="00EE7BC9">
        <w:rPr>
          <w:rFonts w:ascii="Arial" w:hAnsi="Arial" w:cs="Arial"/>
          <w:b/>
          <w:lang w:val="de-AT"/>
        </w:rPr>
        <w:t xml:space="preserve">mein(e) behandelnde(r) </w:t>
      </w:r>
      <w:r w:rsidRPr="00426B0F">
        <w:rPr>
          <w:rFonts w:ascii="Arial" w:hAnsi="Arial" w:cs="Arial"/>
          <w:b/>
          <w:lang w:val="de-AT"/>
        </w:rPr>
        <w:t xml:space="preserve"> Ärztin/Arzt im Anlassfall in der Impfdatenbank des </w:t>
      </w:r>
      <w:r w:rsidRPr="00BB7ABE">
        <w:rPr>
          <w:rFonts w:ascii="Arial" w:hAnsi="Arial" w:cs="Arial"/>
          <w:b/>
          <w:lang w:val="de-AT"/>
        </w:rPr>
        <w:t>Landes Steiermark nachsehen kann, welche Impfungen ich bzw. mein Kind bekommen habe/hat.</w:t>
      </w:r>
      <w:r w:rsidR="00BB7ABE" w:rsidRPr="00BB7ABE">
        <w:rPr>
          <w:rFonts w:ascii="Arial" w:hAnsi="Arial" w:cs="Arial"/>
          <w:b/>
          <w:lang w:val="de-AT"/>
        </w:rPr>
        <w:br/>
      </w:r>
      <w:r w:rsidR="00BB7ABE" w:rsidRPr="00BB7ABE">
        <w:rPr>
          <w:rFonts w:ascii="Arial" w:hAnsi="Arial" w:cs="Arial"/>
          <w:b/>
        </w:rPr>
        <w:t xml:space="preserve">Allgemeine Informationen der mir zustehenden Rechte nach DSGVO unter </w:t>
      </w:r>
      <w:hyperlink r:id="rId8" w:history="1">
        <w:r w:rsidR="00BB7ABE" w:rsidRPr="00BB7ABE">
          <w:rPr>
            <w:rStyle w:val="Hyperlink"/>
            <w:rFonts w:ascii="Arial" w:hAnsi="Arial" w:cs="Arial"/>
            <w:b/>
          </w:rPr>
          <w:t>https://datenschutz.stmk.gv.at</w:t>
        </w:r>
      </w:hyperlink>
    </w:p>
    <w:p w:rsidR="00BB7ABE" w:rsidRPr="00426B0F" w:rsidRDefault="00BB7ABE" w:rsidP="00426B0F">
      <w:pPr>
        <w:overflowPunct/>
        <w:autoSpaceDE/>
        <w:autoSpaceDN/>
        <w:adjustRightInd/>
        <w:spacing w:after="120"/>
        <w:ind w:left="-567" w:right="-425"/>
        <w:jc w:val="both"/>
        <w:textAlignment w:val="auto"/>
        <w:rPr>
          <w:rFonts w:ascii="Arial" w:hAnsi="Arial" w:cs="Arial"/>
          <w:b/>
          <w:lang w:val="de-AT"/>
        </w:rPr>
      </w:pPr>
    </w:p>
    <w:p w:rsidR="00FE189A" w:rsidRDefault="00FE189A" w:rsidP="00B35A7A">
      <w:pPr>
        <w:rPr>
          <w:rFonts w:ascii="Arial" w:hAnsi="Arial" w:cs="Arial"/>
          <w:sz w:val="28"/>
          <w:szCs w:val="28"/>
        </w:rPr>
      </w:pPr>
    </w:p>
    <w:p w:rsidR="00FE189A" w:rsidRDefault="00FE189A" w:rsidP="00B35A7A">
      <w:pPr>
        <w:rPr>
          <w:rFonts w:ascii="Arial" w:hAnsi="Arial" w:cs="Arial"/>
          <w:sz w:val="28"/>
          <w:szCs w:val="28"/>
        </w:rPr>
      </w:pPr>
    </w:p>
    <w:p w:rsidR="00402951" w:rsidRPr="001C38F2" w:rsidRDefault="00E506B7" w:rsidP="00B35A7A">
      <w:pPr>
        <w:rPr>
          <w:rFonts w:ascii="Arial" w:hAnsi="Arial" w:cs="Arial"/>
          <w:sz w:val="28"/>
          <w:szCs w:val="28"/>
        </w:rPr>
      </w:pPr>
      <w:r w:rsidRPr="001C38F2">
        <w:rPr>
          <w:rFonts w:ascii="Arial" w:hAnsi="Arial" w:cs="Arial"/>
          <w:sz w:val="28"/>
          <w:szCs w:val="28"/>
        </w:rPr>
        <w:t>Anmerkung des Impfarztes/ der Impfärztin:</w:t>
      </w: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</w:t>
      </w:r>
      <w:r w:rsidRPr="001C38F2">
        <w:rPr>
          <w:rFonts w:ascii="Arial" w:hAnsi="Arial" w:cs="Arial"/>
          <w:sz w:val="28"/>
          <w:szCs w:val="28"/>
        </w:rPr>
        <w:t>....................................................................................................</w:t>
      </w:r>
    </w:p>
    <w:p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38F2">
        <w:rPr>
          <w:rFonts w:ascii="Arial" w:hAnsi="Arial" w:cs="Arial"/>
          <w:sz w:val="28"/>
          <w:szCs w:val="28"/>
        </w:rPr>
        <w:t>Unterschrift Impfarzt/Impfärztin</w:t>
      </w:r>
    </w:p>
    <w:p w:rsidR="00DB2824" w:rsidRPr="001C38F2" w:rsidRDefault="005D33F6" w:rsidP="008145FE">
      <w:pPr>
        <w:jc w:val="center"/>
        <w:rPr>
          <w:sz w:val="28"/>
          <w:szCs w:val="28"/>
        </w:rPr>
      </w:pPr>
      <w:r w:rsidRPr="001C38F2">
        <w:rPr>
          <w:sz w:val="28"/>
          <w:szCs w:val="28"/>
        </w:rPr>
        <w:t xml:space="preserve"> </w:t>
      </w:r>
    </w:p>
    <w:sectPr w:rsidR="00DB2824" w:rsidRPr="001C38F2" w:rsidSect="00F72125">
      <w:headerReference w:type="default" r:id="rId9"/>
      <w:footerReference w:type="default" r:id="rId10"/>
      <w:type w:val="continuous"/>
      <w:pgSz w:w="11907" w:h="16840" w:code="9"/>
      <w:pgMar w:top="426" w:right="992" w:bottom="426" w:left="1134" w:header="426" w:footer="45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19" w:rsidRDefault="002D4519">
      <w:r>
        <w:separator/>
      </w:r>
    </w:p>
  </w:endnote>
  <w:endnote w:type="continuationSeparator" w:id="0">
    <w:p w:rsidR="002D4519" w:rsidRDefault="002D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AB" w:rsidRDefault="00E61CAB">
    <w:pPr>
      <w:pStyle w:val="Fuzeile"/>
    </w:pPr>
    <w:r>
      <w:t>Elternbrief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19" w:rsidRDefault="002D4519">
      <w:r>
        <w:separator/>
      </w:r>
    </w:p>
  </w:footnote>
  <w:footnote w:type="continuationSeparator" w:id="0">
    <w:p w:rsidR="002D4519" w:rsidRDefault="002D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AB" w:rsidRDefault="00E61CAB">
    <w:pPr>
      <w:framePr w:w="561" w:h="147" w:hSpace="142" w:wrap="auto" w:vAnchor="page" w:hAnchor="page" w:x="423" w:y="5696"/>
      <w:rPr>
        <w:sz w:val="2"/>
      </w:rPr>
    </w:pPr>
    <w:r>
      <w:t>__</w:t>
    </w:r>
  </w:p>
  <w:p w:rsidR="00E61CAB" w:rsidRDefault="00E61CAB" w:rsidP="008145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74A"/>
    <w:multiLevelType w:val="hybridMultilevel"/>
    <w:tmpl w:val="C5F25E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476F"/>
    <w:multiLevelType w:val="hybridMultilevel"/>
    <w:tmpl w:val="80687D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AAE"/>
    <w:multiLevelType w:val="hybridMultilevel"/>
    <w:tmpl w:val="9510EA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A5"/>
    <w:rsid w:val="00007FC8"/>
    <w:rsid w:val="000359FC"/>
    <w:rsid w:val="000360E4"/>
    <w:rsid w:val="00041C50"/>
    <w:rsid w:val="0005324C"/>
    <w:rsid w:val="000636D7"/>
    <w:rsid w:val="00066CA5"/>
    <w:rsid w:val="00075726"/>
    <w:rsid w:val="00075BF6"/>
    <w:rsid w:val="0009237D"/>
    <w:rsid w:val="00093C59"/>
    <w:rsid w:val="000944D6"/>
    <w:rsid w:val="000A3E85"/>
    <w:rsid w:val="000E037C"/>
    <w:rsid w:val="00100ABE"/>
    <w:rsid w:val="00141311"/>
    <w:rsid w:val="00161E0A"/>
    <w:rsid w:val="00181D29"/>
    <w:rsid w:val="00183075"/>
    <w:rsid w:val="00197195"/>
    <w:rsid w:val="001A22D8"/>
    <w:rsid w:val="001C38F2"/>
    <w:rsid w:val="001C3CFC"/>
    <w:rsid w:val="001C7FB9"/>
    <w:rsid w:val="00202235"/>
    <w:rsid w:val="00205470"/>
    <w:rsid w:val="00205962"/>
    <w:rsid w:val="00226A9C"/>
    <w:rsid w:val="00272B77"/>
    <w:rsid w:val="002A219C"/>
    <w:rsid w:val="002B2955"/>
    <w:rsid w:val="002B44F0"/>
    <w:rsid w:val="002C0B36"/>
    <w:rsid w:val="002D4519"/>
    <w:rsid w:val="002F403B"/>
    <w:rsid w:val="00302324"/>
    <w:rsid w:val="00314E77"/>
    <w:rsid w:val="003176DA"/>
    <w:rsid w:val="00331276"/>
    <w:rsid w:val="003373D8"/>
    <w:rsid w:val="0035272B"/>
    <w:rsid w:val="00356CC6"/>
    <w:rsid w:val="003A2AA0"/>
    <w:rsid w:val="003B203D"/>
    <w:rsid w:val="003F25E1"/>
    <w:rsid w:val="00402951"/>
    <w:rsid w:val="00426B0F"/>
    <w:rsid w:val="004312E0"/>
    <w:rsid w:val="00433537"/>
    <w:rsid w:val="00440665"/>
    <w:rsid w:val="00460E6A"/>
    <w:rsid w:val="00475AFC"/>
    <w:rsid w:val="00492144"/>
    <w:rsid w:val="004B0BB5"/>
    <w:rsid w:val="004B40C0"/>
    <w:rsid w:val="004C100A"/>
    <w:rsid w:val="00530568"/>
    <w:rsid w:val="005361C6"/>
    <w:rsid w:val="00537634"/>
    <w:rsid w:val="00550348"/>
    <w:rsid w:val="00573489"/>
    <w:rsid w:val="00580F26"/>
    <w:rsid w:val="005908E6"/>
    <w:rsid w:val="00596289"/>
    <w:rsid w:val="005D33F6"/>
    <w:rsid w:val="005E613F"/>
    <w:rsid w:val="0060130A"/>
    <w:rsid w:val="00645BE5"/>
    <w:rsid w:val="006577C6"/>
    <w:rsid w:val="006635ED"/>
    <w:rsid w:val="006778E4"/>
    <w:rsid w:val="00682E49"/>
    <w:rsid w:val="00685069"/>
    <w:rsid w:val="00697210"/>
    <w:rsid w:val="006A036B"/>
    <w:rsid w:val="006C23F1"/>
    <w:rsid w:val="006E342B"/>
    <w:rsid w:val="007065F8"/>
    <w:rsid w:val="00771211"/>
    <w:rsid w:val="0079439F"/>
    <w:rsid w:val="007A7A5C"/>
    <w:rsid w:val="007E7760"/>
    <w:rsid w:val="008006A8"/>
    <w:rsid w:val="008145FE"/>
    <w:rsid w:val="00826757"/>
    <w:rsid w:val="00831396"/>
    <w:rsid w:val="00854B76"/>
    <w:rsid w:val="0087416D"/>
    <w:rsid w:val="00880717"/>
    <w:rsid w:val="008F2EDD"/>
    <w:rsid w:val="00923B7F"/>
    <w:rsid w:val="009706C3"/>
    <w:rsid w:val="00974E3E"/>
    <w:rsid w:val="009A3098"/>
    <w:rsid w:val="009B6C92"/>
    <w:rsid w:val="009C2D63"/>
    <w:rsid w:val="009C68B8"/>
    <w:rsid w:val="009D5B92"/>
    <w:rsid w:val="009E0374"/>
    <w:rsid w:val="00A11112"/>
    <w:rsid w:val="00A8025D"/>
    <w:rsid w:val="00A8369F"/>
    <w:rsid w:val="00A95919"/>
    <w:rsid w:val="00AD07D4"/>
    <w:rsid w:val="00AD416E"/>
    <w:rsid w:val="00B02003"/>
    <w:rsid w:val="00B02DFF"/>
    <w:rsid w:val="00B2079D"/>
    <w:rsid w:val="00B35A7A"/>
    <w:rsid w:val="00B92134"/>
    <w:rsid w:val="00BB0F65"/>
    <w:rsid w:val="00BB506D"/>
    <w:rsid w:val="00BB7ABE"/>
    <w:rsid w:val="00BC03EC"/>
    <w:rsid w:val="00BD04C0"/>
    <w:rsid w:val="00BD51A4"/>
    <w:rsid w:val="00BF1BCF"/>
    <w:rsid w:val="00C208EE"/>
    <w:rsid w:val="00C37CBA"/>
    <w:rsid w:val="00C73C2A"/>
    <w:rsid w:val="00C873B8"/>
    <w:rsid w:val="00CD16A4"/>
    <w:rsid w:val="00CD468F"/>
    <w:rsid w:val="00CE2F70"/>
    <w:rsid w:val="00CE4FEB"/>
    <w:rsid w:val="00D035E0"/>
    <w:rsid w:val="00D12D73"/>
    <w:rsid w:val="00D32D81"/>
    <w:rsid w:val="00D33367"/>
    <w:rsid w:val="00D4620D"/>
    <w:rsid w:val="00D54899"/>
    <w:rsid w:val="00D61EFF"/>
    <w:rsid w:val="00D9540A"/>
    <w:rsid w:val="00DA34C0"/>
    <w:rsid w:val="00DB2824"/>
    <w:rsid w:val="00DC126B"/>
    <w:rsid w:val="00DE46E3"/>
    <w:rsid w:val="00E0414A"/>
    <w:rsid w:val="00E14600"/>
    <w:rsid w:val="00E21852"/>
    <w:rsid w:val="00E31A49"/>
    <w:rsid w:val="00E3661E"/>
    <w:rsid w:val="00E4756F"/>
    <w:rsid w:val="00E506B7"/>
    <w:rsid w:val="00E56C6B"/>
    <w:rsid w:val="00E61CAB"/>
    <w:rsid w:val="00E73CA2"/>
    <w:rsid w:val="00E76C74"/>
    <w:rsid w:val="00E82299"/>
    <w:rsid w:val="00E83E06"/>
    <w:rsid w:val="00E8588B"/>
    <w:rsid w:val="00EE7BC9"/>
    <w:rsid w:val="00F14DBB"/>
    <w:rsid w:val="00F4588F"/>
    <w:rsid w:val="00F551E2"/>
    <w:rsid w:val="00F72125"/>
    <w:rsid w:val="00F74237"/>
    <w:rsid w:val="00F76BB5"/>
    <w:rsid w:val="00FB29A5"/>
    <w:rsid w:val="00FC10D6"/>
    <w:rsid w:val="00FC7E83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979DDA-9932-4B25-B4BA-3036FAFC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12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qFormat/>
    <w:rsid w:val="008145F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b/>
      <w:sz w:val="28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3127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31276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sid w:val="00331276"/>
    <w:pPr>
      <w:spacing w:after="160" w:line="300" w:lineRule="exact"/>
      <w:ind w:left="-85"/>
    </w:pPr>
    <w:rPr>
      <w:sz w:val="22"/>
    </w:rPr>
  </w:style>
  <w:style w:type="paragraph" w:customStyle="1" w:styleId="Header">
    <w:name w:val="Header"/>
    <w:basedOn w:val="Standard"/>
    <w:rsid w:val="00331276"/>
    <w:pPr>
      <w:spacing w:before="180" w:after="160" w:line="300" w:lineRule="exact"/>
      <w:ind w:left="-85"/>
    </w:pPr>
    <w:rPr>
      <w:b/>
      <w:sz w:val="22"/>
    </w:rPr>
  </w:style>
  <w:style w:type="paragraph" w:customStyle="1" w:styleId="Blick">
    <w:name w:val="Blick"/>
    <w:basedOn w:val="Standard"/>
    <w:rsid w:val="00331276"/>
    <w:pPr>
      <w:spacing w:after="160" w:line="300" w:lineRule="exact"/>
      <w:ind w:left="199" w:hanging="284"/>
    </w:pPr>
    <w:rPr>
      <w:sz w:val="22"/>
    </w:rPr>
  </w:style>
  <w:style w:type="character" w:styleId="Seitenzahl">
    <w:name w:val="page number"/>
    <w:basedOn w:val="Absatz-Standardschriftart"/>
    <w:rsid w:val="00331276"/>
  </w:style>
  <w:style w:type="paragraph" w:styleId="Textkrper">
    <w:name w:val="Body Text"/>
    <w:basedOn w:val="Standard"/>
    <w:link w:val="TextkrperZchn"/>
    <w:rsid w:val="008145FE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4B4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40C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B7ABE"/>
    <w:rPr>
      <w:rFonts w:ascii="Arial" w:hAnsi="Arial"/>
      <w:sz w:val="24"/>
      <w:szCs w:val="24"/>
      <w:lang w:val="de-AT"/>
    </w:rPr>
  </w:style>
  <w:style w:type="character" w:styleId="Hyperlink">
    <w:name w:val="Hyperlink"/>
    <w:uiPriority w:val="99"/>
    <w:unhideWhenUsed/>
    <w:rsid w:val="00BB7A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yperlink" Target="https://datenschutz.stmk.gv.at/" TargetMode="Externa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1.xml"></Relationship><Relationship Id="rId13" Type="http://schemas.openxmlformats.org/officeDocument/2006/relationships/customXml" Target="../customXml/item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sserm1\Eigene%20Dateien\Amt%20-%20intern\Elternbrief%2024%2011%202011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icole Heiss"/>
    <f:field ref="FSCFOLIO_1_1001_FieldCurrentDate" text="27.02.2023 07:2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H-Einwillgungsformular FSME-Ki_2023" edit="true"/>
    <f:field ref="CCAPRECONFIG_15_1001_Objektname" text="BH-Einwillgungsformular FSME-Ki_2023" edit="true"/>
    <f:field ref="LSTMKPRECONFIG_1_1001_FieldDistributionListCopy" text="" multiline="true"/>
    <f:field ref="LSTMKPRECONFIG_1_1001_FieldDistributionList" text="1.&#9;Kargl Katrin (Einbringer/in), per E-Mail&#13;&#10;" multiline="true"/>
    <f:field ref="objname" text="BH-Einwillgungsformular FSME-Ki_2023" edit="true"/>
    <f:field ref="objsubject" text="" edit="true"/>
    <f:field ref="objcreatedby" text="Heiss, Nicole"/>
    <f:field ref="objcreatedat" date="2023-02-17T07:18:36" text="17.02.2023 07:18:36"/>
    <f:field ref="objchangedby" text="Heiss, Nicole"/>
    <f:field ref="objmodifiedat" date="2023-02-17T07:19:26" text="17.02.2023 07:19:2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" edit="true"/>
    <f:field ref="CCAPRECONFIG_15_1001_Anrede_Briefkopf" text="Kargl Katrin 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Kargl Katrin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katrin.kargl@stmk.gv.at"/>
    <f:field ref="CCAPRECONFIG_15_1001_Postalische_Adresse" text="Kargl Katrin&#13;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Einbringer/in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</f:fields>
</file>

<file path=customXml/itemProps1.xml><?xml version="1.0" encoding="utf-8"?>
<ds:datastoreItem xmlns:ds="http://schemas.openxmlformats.org/officeDocument/2006/customXml" ds:itemID="{660FCB94-FE7E-4121-8691-6157F249A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Elternbrief 24 11 2011 (2).dotx</Template>
  <TotalTime>0</TotalTime>
  <Pages>2</Pages>
  <Words>399</Words>
  <Characters>4062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WEIZ</vt:lpstr>
    </vt:vector>
  </TitlesOfParts>
  <Company>Bezirkshauptmannschaft Weiz</Company>
  <LinksUpToDate>false</LinksUpToDate>
  <CharactersWithSpaces>4453</CharactersWithSpaces>
  <SharedDoc>false</SharedDoc>
  <HLinks>
    <vt:vector size="6" baseType="variant">
      <vt:variant>
        <vt:i4>7733365</vt:i4>
      </vt:variant>
      <vt:variant>
        <vt:i4>2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WEIZ</dc:title>
  <dc:subject/>
  <dc:creator>Landesstandard</dc:creator>
  <cp:keywords/>
  <cp:lastModifiedBy>Zuschrott Ingrid</cp:lastModifiedBy>
  <cp:revision>2</cp:revision>
  <cp:lastPrinted>2015-11-11T08:28:00Z</cp:lastPrinted>
  <dcterms:created xsi:type="dcterms:W3CDTF">2023-01-24T13:37:00Z</dcterms:created>
  <dcterms:modified xsi:type="dcterms:W3CDTF">2023-01-24T13:37:00Z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@2108.100:dpSalutation" pid="2" fmtid="{D5CDD505-2E9C-101B-9397-08002B2CF9AE}">
    <vt:lpwstr/>
  </property>
  <property name="FSC#CFG@2108.100:dpFirstAddresseeName" pid="3" fmtid="{D5CDD505-2E9C-101B-9397-08002B2CF9AE}">
    <vt:lpwstr>Kargl Katrin</vt:lpwstr>
  </property>
  <property name="FSC#CFG@2108.100:dpFirstAddresseeFirstname" pid="4" fmtid="{D5CDD505-2E9C-101B-9397-08002B2CF9AE}">
    <vt:lpwstr/>
  </property>
  <property name="FSC#CFG@2108.100:dpFirstAddresseeOrgName" pid="5" fmtid="{D5CDD505-2E9C-101B-9397-08002B2CF9AE}">
    <vt:lpwstr/>
  </property>
  <property name="FSC#CFG@2108.100:dpFirstAddresseeOrgnameaddon1" pid="6" fmtid="{D5CDD505-2E9C-101B-9397-08002B2CF9AE}">
    <vt:lpwstr/>
  </property>
  <property name="FSC#CFG@2108.100:dpFirstAddresseeBirthdate" pid="7" fmtid="{D5CDD505-2E9C-101B-9397-08002B2CF9AE}">
    <vt:lpwstr/>
  </property>
  <property name="FSC#CFG@2108.100:dpFirstAddresseeStreet" pid="8" fmtid="{D5CDD505-2E9C-101B-9397-08002B2CF9AE}">
    <vt:lpwstr/>
  </property>
  <property name="FSC#CFG@2108.100:dpFirstAddresseeStreetNumber" pid="9" fmtid="{D5CDD505-2E9C-101B-9397-08002B2CF9AE}">
    <vt:lpwstr/>
  </property>
  <property name="FSC#CFG@2108.100:dpFirstAddresseeZipcode" pid="10" fmtid="{D5CDD505-2E9C-101B-9397-08002B2CF9AE}">
    <vt:lpwstr/>
  </property>
  <property name="FSC#CFG@2108.100:dpFirstAddresseeCity" pid="11" fmtid="{D5CDD505-2E9C-101B-9397-08002B2CF9AE}">
    <vt:lpwstr/>
  </property>
  <property name="FSC#CFG@2108.100:dpPersEmail" pid="12" fmtid="{D5CDD505-2E9C-101B-9397-08002B2CF9AE}">
    <vt:lpwstr>katrin.kargl@stmk.gv.at</vt:lpwstr>
  </property>
  <property name="FSC#CFG@2108.100:dpApproverGender" pid="13" fmtid="{D5CDD505-2E9C-101B-9397-08002B2CF9AE}">
    <vt:lpwstr>ups</vt:lpwstr>
  </property>
  <property name="FSC#CFG@2108.100:dpFileResponsibleGender" pid="14" fmtid="{D5CDD505-2E9C-101B-9397-08002B2CF9AE}">
    <vt:lpwstr>Leiterin</vt:lpwstr>
  </property>
  <property name="FSC#CFG@2108.100:dpFileResponsibleGenderBH" pid="15" fmtid="{D5CDD505-2E9C-101B-9397-08002B2CF9AE}">
    <vt:lpwstr>BEZIRKSHAUPTFRAU</vt:lpwstr>
  </property>
  <property name="FSC#CFG@2108.100:dpFileRespOrgObjSubject" pid="16" fmtid="{D5CDD505-2E9C-101B-9397-08002B2CF9AE}">
    <vt:lpwstr/>
  </property>
  <property name="FSC#CFG@2108.100:dpFileResponsibleFAX" pid="17" fmtid="{D5CDD505-2E9C-101B-9397-08002B2CF9AE}">
    <vt:lpwstr>+43 (3842) 45571-550</vt:lpwstr>
  </property>
  <property name="FSC#CFG@2108.100:dpFileResponsibleEmail" pid="18" fmtid="{D5CDD505-2E9C-101B-9397-08002B2CF9AE}">
    <vt:lpwstr>nicole.heiss@stmk.gv.at</vt:lpwstr>
  </property>
  <property name="FSC#CFG@2108.100:dpFileResponsibleAddrCity" pid="19" fmtid="{D5CDD505-2E9C-101B-9397-08002B2CF9AE}">
    <vt:lpwstr>Leoben</vt:lpwstr>
  </property>
  <property name="FSC#CFG@2108.100:dpFileResponsibleAddrZipCode" pid="20" fmtid="{D5CDD505-2E9C-101B-9397-08002B2CF9AE}">
    <vt:lpwstr>8700</vt:lpwstr>
  </property>
  <property name="FSC#CFG@2108.100:dpFileResponsibleAddrStreet" pid="21" fmtid="{D5CDD505-2E9C-101B-9397-08002B2CF9AE}">
    <vt:lpwstr>Peter Tunner-Straße 6</vt:lpwstr>
  </property>
  <property name="FSC#LSTMKPRECONFIG@1.1001:PageChargessumbrutto" pid="22" fmtid="{D5CDD505-2E9C-101B-9397-08002B2CF9AE}">
    <vt:lpwstr>0,00</vt:lpwstr>
  </property>
  <property name="FSC#LSTMKPRECONFIG@1.1001:PageChargessumnetto" pid="23" fmtid="{D5CDD505-2E9C-101B-9397-08002B2CF9AE}">
    <vt:lpwstr>0,00</vt:lpwstr>
  </property>
  <property name="FSC#LSTMKPRECONFIG@1.1001:PageChargessumvat" pid="24" fmtid="{D5CDD505-2E9C-101B-9397-08002B2CF9AE}">
    <vt:lpwstr>0,00</vt:lpwstr>
  </property>
  <property name="FSC#CFG@2108.100:dpAcceptDraftList" pid="25" fmtid="{D5CDD505-2E9C-101B-9397-08002B2CF9AE}">
    <vt:lpwstr/>
  </property>
  <property name="FSC#CFG@2108.100:dpAcceptDraft" pid="26" fmtid="{D5CDD505-2E9C-101B-9397-08002B2CF9AE}">
    <vt:lpwstr/>
  </property>
  <property name="FSC#CFG@2108.100:DistributionListTest" pid="27" fmtid="{D5CDD505-2E9C-101B-9397-08002B2CF9AE}">
    <vt:lpwstr>1._x0009_Kargl Katrin (Einbringer/in), per E-Mail_x000d__x000a_</vt:lpwstr>
  </property>
  <property name="FSC#CFG@2108.100:dpAddresseeIBAN" pid="28" fmtid="{D5CDD505-2E9C-101B-9397-08002B2CF9AE}">
    <vt:lpwstr/>
  </property>
  <property name="FSC#CFG@2108.100:dpAddresseeBIC" pid="29" fmtid="{D5CDD505-2E9C-101B-9397-08002B2CF9AE}">
    <vt:lpwstr/>
  </property>
  <property name="FSC#CFG@2108.100:dpViewedList" pid="30" fmtid="{D5CDD505-2E9C-101B-9397-08002B2CF9AE}">
    <vt:lpwstr/>
  </property>
  <property name="FSC#CFG@2108.100:dpSubjAreaBasenr" pid="31" fmtid="{D5CDD505-2E9C-101B-9397-08002B2CF9AE}">
    <vt:lpwstr>GH-GS.03</vt:lpwstr>
  </property>
  <property name="FSC#CFG@2108.100:dpRelatedReference" pid="32" fmtid="{D5CDD505-2E9C-101B-9397-08002B2CF9AE}">
    <vt:lpwstr/>
  </property>
  <property name="FSC#CFG@2108.100:dpfilerelatedfile" pid="33" fmtid="{D5CDD505-2E9C-101B-9397-08002B2CF9AE}">
    <vt:lpwstr/>
  </property>
  <property name="FSC#CFG@2108.100:dpRelatedtoSubfileopenedat" pid="34" fmtid="{D5CDD505-2E9C-101B-9397-08002B2CF9AE}">
    <vt:lpwstr/>
  </property>
  <property name="FSC#CFG@2108.100:dpSubjectAreaFileSubject" pid="35" fmtid="{D5CDD505-2E9C-101B-9397-08002B2CF9AE}">
    <vt:lpwstr>Impfungen allgemein</vt:lpwstr>
  </property>
  <property name="FSC#CFG@2108.100:dpSubjectAreaFileObjmlname" pid="36" fmtid="{D5CDD505-2E9C-101B-9397-08002B2CF9AE}">
    <vt:lpwstr/>
  </property>
  <property name="FSC#CFG@2108.100:dpAdresseeOrgAuthorityId" pid="37" fmtid="{D5CDD505-2E9C-101B-9397-08002B2CF9AE}">
    <vt:lpwstr/>
  </property>
  <property name="FSC#CFG@2108.100:dpIncattachments" pid="38" fmtid="{D5CDD505-2E9C-101B-9397-08002B2CF9AE}">
    <vt:lpwstr/>
  </property>
  <property name="FSC#CFG@2108.100:dpFirstAddresseeFileTitleFullNamePostTitle_textfield" pid="39" fmtid="{D5CDD505-2E9C-101B-9397-08002B2CF9AE}">
    <vt:lpwstr/>
  </property>
  <property name="FSC#CFG@2108.100:dpFirstAddresseeFileOrgName_textfield" pid="40" fmtid="{D5CDD505-2E9C-101B-9397-08002B2CF9AE}">
    <vt:lpwstr/>
  </property>
  <property name="FSC#CFG@2108.100:dpFirstAddresseeFileDateofBirth_textfield" pid="41" fmtid="{D5CDD505-2E9C-101B-9397-08002B2CF9AE}">
    <vt:lpwstr/>
  </property>
  <property name="FSC#CFG@2108.100:dpFirstAddresseeGenderShort" pid="42" fmtid="{D5CDD505-2E9C-101B-9397-08002B2CF9AE}">
    <vt:lpwstr/>
  </property>
  <property name="FSC#CFG@2108.100:dpFirstAddresseeGenderShortHerr" pid="43" fmtid="{D5CDD505-2E9C-101B-9397-08002B2CF9AE}">
    <vt:lpwstr/>
  </property>
  <property name="FSC#CFG@2108.100:dpFirstAddresseeGenderPronom" pid="44" fmtid="{D5CDD505-2E9C-101B-9397-08002B2CF9AE}">
    <vt:lpwstr/>
  </property>
  <property name="FSC#CFG@2108.100:dpFirstAddresseeFileAddresse" pid="45" fmtid="{D5CDD505-2E9C-101B-9397-08002B2CF9AE}">
    <vt:lpwstr/>
  </property>
  <property name="FSC#CFG@2108.100:dpFirstAddresseeFileAdditional1_textfield" pid="46" fmtid="{D5CDD505-2E9C-101B-9397-08002B2CF9AE}">
    <vt:lpwstr/>
  </property>
  <property name="FSC#CFG@2108.100:dpSecondAddresseeFileTitleFullNamePostTitle_textfield" pid="47" fmtid="{D5CDD505-2E9C-101B-9397-08002B2CF9AE}">
    <vt:lpwstr/>
  </property>
  <property name="FSC#CFG@2108.100:dpSecondAddresseeFileOrgName_textfield" pid="48" fmtid="{D5CDD505-2E9C-101B-9397-08002B2CF9AE}">
    <vt:lpwstr/>
  </property>
  <property name="FSC#CFG@2108.100:dpSecondAddresseeFileZH_textfield" pid="49" fmtid="{D5CDD505-2E9C-101B-9397-08002B2CF9AE}">
    <vt:lpwstr/>
  </property>
  <property name="FSC#CFG@2108.100:dpSecondAddresseeFileAdditional1_textfield" pid="50" fmtid="{D5CDD505-2E9C-101B-9397-08002B2CF9AE}">
    <vt:lpwstr/>
  </property>
  <property name="FSC#CFG@2108.100:dpGStsubfileopenedat" pid="51" fmtid="{D5CDD505-2E9C-101B-9397-08002B2CF9AE}">
    <vt:lpwstr>30.01.2023</vt:lpwstr>
  </property>
  <property name="FSC#CFG@2108.100:dpAkt_1st_KGNr" pid="52" fmtid="{D5CDD505-2E9C-101B-9397-08002B2CF9AE}">
    <vt:lpwstr/>
  </property>
  <property name="FSC#CFG@2108.100:dpAkt_2nd_KGNr" pid="53" fmtid="{D5CDD505-2E9C-101B-9397-08002B2CF9AE}">
    <vt:lpwstr/>
  </property>
  <property name="FSC#CFG@2108.100:dpAkt_3rd_KGNr" pid="54" fmtid="{D5CDD505-2E9C-101B-9397-08002B2CF9AE}">
    <vt:lpwstr/>
  </property>
  <property name="FSC#CFG@2108.100:dpAkt_1st_KGName" pid="55" fmtid="{D5CDD505-2E9C-101B-9397-08002B2CF9AE}">
    <vt:lpwstr/>
  </property>
  <property name="FSC#CFG@2108.100:dpAkt_2nd_KGName" pid="56" fmtid="{D5CDD505-2E9C-101B-9397-08002B2CF9AE}">
    <vt:lpwstr/>
  </property>
  <property name="FSC#CFG@2108.100:dpAkt_3rd_KGName" pid="57" fmtid="{D5CDD505-2E9C-101B-9397-08002B2CF9AE}">
    <vt:lpwstr/>
  </property>
  <property name="FSC#CFG@2108.100:dpAkt_1st_Einlagezahl" pid="58" fmtid="{D5CDD505-2E9C-101B-9397-08002B2CF9AE}">
    <vt:lpwstr/>
  </property>
  <property name="FSC#CFG@2108.100:dpAkt_2nd_Einlagezahl" pid="59" fmtid="{D5CDD505-2E9C-101B-9397-08002B2CF9AE}">
    <vt:lpwstr/>
  </property>
  <property name="FSC#CFG@2108.100:dpAkt_3rd_Einlagezahl" pid="60" fmtid="{D5CDD505-2E9C-101B-9397-08002B2CF9AE}">
    <vt:lpwstr/>
  </property>
  <property name="FSC#CFG@2108.100:dpAkt_1st_Grundstuecknr" pid="61" fmtid="{D5CDD505-2E9C-101B-9397-08002B2CF9AE}">
    <vt:lpwstr/>
  </property>
  <property name="FSC#CFG@2108.100:dpAkt_2nd_Grundstuecknr" pid="62" fmtid="{D5CDD505-2E9C-101B-9397-08002B2CF9AE}">
    <vt:lpwstr/>
  </property>
  <property name="FSC#CFG@2108.100:dpAkt_3rd_Grundstuecknr" pid="63" fmtid="{D5CDD505-2E9C-101B-9397-08002B2CF9AE}">
    <vt:lpwstr/>
  </property>
  <property name="FSC#CFG@2108.100:dpGST_1st_KGNr" pid="64" fmtid="{D5CDD505-2E9C-101B-9397-08002B2CF9AE}">
    <vt:lpwstr/>
  </property>
  <property name="FSC#CFG@2108.100:dpGST_2nd_KGNr" pid="65" fmtid="{D5CDD505-2E9C-101B-9397-08002B2CF9AE}">
    <vt:lpwstr/>
  </property>
  <property name="FSC#CFG@2108.100:dpGST_3rd_KGNr" pid="66" fmtid="{D5CDD505-2E9C-101B-9397-08002B2CF9AE}">
    <vt:lpwstr/>
  </property>
  <property name="FSC#CFG@2108.100:dpGST_1st_KGName" pid="67" fmtid="{D5CDD505-2E9C-101B-9397-08002B2CF9AE}">
    <vt:lpwstr/>
  </property>
  <property name="FSC#CFG@2108.100:dpGST_2nd_KGName" pid="68" fmtid="{D5CDD505-2E9C-101B-9397-08002B2CF9AE}">
    <vt:lpwstr/>
  </property>
  <property name="FSC#CFG@2108.100:dpGST_3rd_KGName" pid="69" fmtid="{D5CDD505-2E9C-101B-9397-08002B2CF9AE}">
    <vt:lpwstr/>
  </property>
  <property name="FSC#CFG@2108.100:dpGST_1st_Einlagezahl" pid="70" fmtid="{D5CDD505-2E9C-101B-9397-08002B2CF9AE}">
    <vt:lpwstr/>
  </property>
  <property name="FSC#CFG@2108.100:dpGST_2nd_Einlagezahl" pid="71" fmtid="{D5CDD505-2E9C-101B-9397-08002B2CF9AE}">
    <vt:lpwstr/>
  </property>
  <property name="FSC#CFG@2108.100:dpGST_3rd_Einlagezahl" pid="72" fmtid="{D5CDD505-2E9C-101B-9397-08002B2CF9AE}">
    <vt:lpwstr/>
  </property>
  <property name="FSC#CFG@2108.100:dpGST_1st_Grundstuecknr" pid="73" fmtid="{D5CDD505-2E9C-101B-9397-08002B2CF9AE}">
    <vt:lpwstr/>
  </property>
  <property name="FSC#CFG@2108.100:dpGST_2nd_Grundstuecknr" pid="74" fmtid="{D5CDD505-2E9C-101B-9397-08002B2CF9AE}">
    <vt:lpwstr/>
  </property>
  <property name="FSC#CFG@2108.100:dpGST_3rd_Grundstuecknr" pid="75" fmtid="{D5CDD505-2E9C-101B-9397-08002B2CF9AE}">
    <vt:lpwstr/>
  </property>
  <property name="FSC#CFG@2108.100:DepartmentPhone" pid="76" fmtid="{D5CDD505-2E9C-101B-9397-08002B2CF9AE}">
    <vt:lpwstr>+43 (3842) 45571-0</vt:lpwstr>
  </property>
  <property name="FSC#LSTMKPRECONFIG@1.1001:OperatingDepartment" pid="77" fmtid="{D5CDD505-2E9C-101B-9397-08002B2CF9AE}">
    <vt:lpwstr>Bezirkshauptmannschaft Leoben</vt:lpwstr>
  </property>
  <property name="FSC#LSTMKPRECONFIG@1.1001:Office" pid="78" fmtid="{D5CDD505-2E9C-101B-9397-08002B2CF9AE}">
    <vt:lpwstr/>
  </property>
  <property name="FSC#LSTMKPRECONFIG@1.1001:Agent" pid="79" fmtid="{D5CDD505-2E9C-101B-9397-08002B2CF9AE}">
    <vt:lpwstr>Nicole Heiss</vt:lpwstr>
  </property>
  <property name="FSC#LSTMKPRECONFIG@1.1001:AgentPhone" pid="80" fmtid="{D5CDD505-2E9C-101B-9397-08002B2CF9AE}">
    <vt:lpwstr>+43 (3842) 45571-216</vt:lpwstr>
  </property>
  <property name="FSC#LSTMKPRECONFIG@1.1001:AgentFax" pid="81" fmtid="{D5CDD505-2E9C-101B-9397-08002B2CF9AE}">
    <vt:lpwstr>+43 (3842) 45571-550</vt:lpwstr>
  </property>
  <property name="FSC#LSTMKPRECONFIG@1.1001:DepartmentFax" pid="82" fmtid="{D5CDD505-2E9C-101B-9397-08002B2CF9AE}">
    <vt:lpwstr>+43 (3842) 45571-550</vt:lpwstr>
  </property>
  <property name="FSC#LSTMKPRECONFIG@1.1001:DepartmentEMail" pid="83" fmtid="{D5CDD505-2E9C-101B-9397-08002B2CF9AE}">
    <vt:lpwstr>bhln@stmk.gv.at</vt:lpwstr>
  </property>
  <property name="FSC#LSTMKPRECONFIG@1.1001:SubfileDate" pid="84" fmtid="{D5CDD505-2E9C-101B-9397-08002B2CF9AE}">
    <vt:lpwstr>17.02.2023</vt:lpwstr>
  </property>
  <property name="FSC#LSTMKPRECONFIG@1.1001:SubfileSubject" pid="85" fmtid="{D5CDD505-2E9C-101B-9397-08002B2CF9AE}">
    <vt:lpwstr>A8, Fr. Zuschrott - Infoblätter und Anmelde Formulare FSME</vt:lpwstr>
  </property>
  <property name="FSC#LSTMKPRECONFIG@1.1001:SubfileSubjectPart2" pid="86" fmtid="{D5CDD505-2E9C-101B-9397-08002B2CF9AE}">
    <vt:lpwstr/>
  </property>
  <property name="FSC#LSTMKPRECONFIG@1.1001:SubfileNotice" pid="87" fmtid="{D5CDD505-2E9C-101B-9397-08002B2CF9AE}">
    <vt:lpwstr/>
  </property>
  <property name="FSC#LSTMKPRECONFIG@1.1001:DepartmentZipCode" pid="88" fmtid="{D5CDD505-2E9C-101B-9397-08002B2CF9AE}">
    <vt:lpwstr>8700</vt:lpwstr>
  </property>
  <property name="FSC#LSTMKPRECONFIG@1.1001:DepartmentCountry" pid="89" fmtid="{D5CDD505-2E9C-101B-9397-08002B2CF9AE}">
    <vt:lpwstr/>
  </property>
  <property name="FSC#LSTMKPRECONFIG@1.1001:DepartmentCity" pid="90" fmtid="{D5CDD505-2E9C-101B-9397-08002B2CF9AE}">
    <vt:lpwstr>Leoben</vt:lpwstr>
  </property>
  <property name="FSC#LSTMKPRECONFIG@1.1001:DepartmentStreet" pid="91" fmtid="{D5CDD505-2E9C-101B-9397-08002B2CF9AE}">
    <vt:lpwstr>Peter Tunner-Straße 6</vt:lpwstr>
  </property>
  <property name="FSC#LSTMKPRECONFIG@1.1001:DepartmentOfficeHours" pid="92" fmtid="{D5CDD505-2E9C-101B-9397-08002B2CF9AE}">
    <vt:lpwstr>Wir sind Montag bis Freitag von 8:00 bis 12:30 Uhr und nach telefonischer Vereinbarung für Sie erreichbar</vt:lpwstr>
  </property>
  <property name="FSC#LSTMKPRECONFIG@1.1001:DepartmentBusStop" pid="93" fmtid="{D5CDD505-2E9C-101B-9397-08002B2CF9AE}">
    <vt:lpwstr/>
  </property>
  <property name="FSC#LSTMKPRECONFIG@1.1001:DepartmentDVR" pid="94" fmtid="{D5CDD505-2E9C-101B-9397-08002B2CF9AE}">
    <vt:lpwstr>https://datenschutz.stmk.gv.at</vt:lpwstr>
  </property>
  <property name="FSC#LSTMKPRECONFIG@1.1001:DepartmentUID" pid="95" fmtid="{D5CDD505-2E9C-101B-9397-08002B2CF9AE}">
    <vt:lpwstr>ATU37001007</vt:lpwstr>
  </property>
  <property name="FSC#LSTMKPRECONFIG@1.1001:DepartmentGroup" pid="96" fmtid="{D5CDD505-2E9C-101B-9397-08002B2CF9AE}">
    <vt:lpwstr>BEZIRKSHAUPTMANNSCHAFT LEOBEN</vt:lpwstr>
  </property>
  <property name="FSC#LSTMKPRECONFIG@1.1001:OperatingDepartmentDesc" pid="97" fmtid="{D5CDD505-2E9C-101B-9397-08002B2CF9AE}">
    <vt:lpwstr>Büro des Bezirkshauptmannes</vt:lpwstr>
  </property>
  <property name="FSC#LSTMKPRECONFIG@1.1001:OfficeDesc" pid="98" fmtid="{D5CDD505-2E9C-101B-9397-08002B2CF9AE}">
    <vt:lpwstr/>
  </property>
  <property name="FSC#LSTMKPRECONFIG@1.1001:SubfileReference" pid="99" fmtid="{D5CDD505-2E9C-101B-9397-08002B2CF9AE}">
    <vt:lpwstr>BHLN-27406/2023-6</vt:lpwstr>
  </property>
  <property name="FSC#LSTMKPRECONFIG@1.1001:Clause" pid="100" fmtid="{D5CDD505-2E9C-101B-9397-08002B2CF9AE}">
    <vt:lpwstr/>
  </property>
  <property name="FSC#LSTMKPRECONFIG@1.1001:ClauseUser" pid="101" fmtid="{D5CDD505-2E9C-101B-9397-08002B2CF9AE}">
    <vt:lpwstr/>
  </property>
  <property name="FSC#LSTMKPRECONFIG@1.1001:ExternalFile" pid="102" fmtid="{D5CDD505-2E9C-101B-9397-08002B2CF9AE}">
    <vt:lpwstr/>
  </property>
  <property name="FSC#LSTMKPRECONFIG@1.1001:ApprovedSignature" pid="103" fmtid="{D5CDD505-2E9C-101B-9397-08002B2CF9AE}">
    <vt:lpwstr/>
  </property>
  <property name="FSC#LSTMKPRECONFIG@1.1001:ApprovalList" pid="104" fmtid="{D5CDD505-2E9C-101B-9397-08002B2CF9AE}">
    <vt:lpwstr/>
  </property>
  <property name="FSC#LSTMKPRECONFIG@1.1001:ApprovedAt" pid="105" fmtid="{D5CDD505-2E9C-101B-9397-08002B2CF9AE}">
    <vt:lpwstr/>
  </property>
  <property name="FSC#LSTMKPRECONFIG@1.1001:AuthoritySigned" pid="106" fmtid="{D5CDD505-2E9C-101B-9397-08002B2CF9AE}">
    <vt:lpwstr/>
  </property>
  <property name="FSC#LSTMKFA1B@15.1300:DistributionList" pid="107" fmtid="{D5CDD505-2E9C-101B-9397-08002B2CF9AE}">
    <vt:lpwstr>1._x0009_Kargl Katrin (Einbringer/in), per E-Mail_x000d__x000a_</vt:lpwstr>
  </property>
  <property name="FSC#LSTMKFA1B@15.1300:DistributionListCopy" pid="108" fmtid="{D5CDD505-2E9C-101B-9397-08002B2CF9AE}">
    <vt:lpwstr/>
  </property>
  <property name="FSC#LSTMKPRECONFIG@1.1001:DistributionListCopyGISA" pid="109" fmtid="{D5CDD505-2E9C-101B-9397-08002B2CF9AE}">
    <vt:lpwstr/>
  </property>
  <property name="FSC#LSTMKA5@15.1300:FileResporg" pid="110" fmtid="{D5CDD505-2E9C-101B-9397-08002B2CF9AE}">
    <vt:lpwstr>Bezirkshauptmannschaft Leoben</vt:lpwstr>
  </property>
  <property name="FSC#LSTMKA5@15.1300:SubfileResporg" pid="111" fmtid="{D5CDD505-2E9C-101B-9397-08002B2CF9AE}">
    <vt:lpwstr>Bezirkshauptmannschaft Leoben</vt:lpwstr>
  </property>
  <property name="FSC#LSTMKA5@15.1300:dpSubfileNr" pid="112" fmtid="{D5CDD505-2E9C-101B-9397-08002B2CF9AE}">
    <vt:lpwstr>6</vt:lpwstr>
  </property>
  <property name="FSC#LSTMKPRECONFIG@1.1001:dpSalutation" pid="113" fmtid="{D5CDD505-2E9C-101B-9397-08002B2CF9AE}">
    <vt:lpwstr/>
  </property>
  <property name="FSC#LSTMKA5@15.1300:dpPersSalutation" pid="114" fmtid="{D5CDD505-2E9C-101B-9397-08002B2CF9AE}">
    <vt:lpwstr/>
  </property>
  <property name="FSC#LSTMKA5@15.1300:dpPersFunkTitle" pid="115" fmtid="{D5CDD505-2E9C-101B-9397-08002B2CF9AE}">
    <vt:lpwstr/>
  </property>
  <property name="FSC#LSTMKA5@15.1300:dpPersUserTitle" pid="116" fmtid="{D5CDD505-2E9C-101B-9397-08002B2CF9AE}">
    <vt:lpwstr/>
  </property>
  <property name="FSC#LSTMKA5@15.1300:dpPersFirstName" pid="117" fmtid="{D5CDD505-2E9C-101B-9397-08002B2CF9AE}">
    <vt:lpwstr/>
  </property>
  <property name="FSC#LSTMKA5@15.1300:dpPersName" pid="118" fmtid="{D5CDD505-2E9C-101B-9397-08002B2CF9AE}">
    <vt:lpwstr/>
  </property>
  <property name="FSC#LSTMKA5@15.1300:dpPersonnelNr" pid="119" fmtid="{D5CDD505-2E9C-101B-9397-08002B2CF9AE}">
    <vt:lpwstr/>
  </property>
  <property name="FSC#LSTMKA5@15.1300:dpPersJobTitle" pid="120" fmtid="{D5CDD505-2E9C-101B-9397-08002B2CF9AE}">
    <vt:lpwstr/>
  </property>
  <property name="FSC#LSTMKA5@15.1300:FirstAddresseeDateOfBirth" pid="121" fmtid="{D5CDD505-2E9C-101B-9397-08002B2CF9AE}">
    <vt:lpwstr/>
  </property>
  <property name="FSC#LSTMKA5@15.1300:FirstAddresseeJob" pid="122" fmtid="{D5CDD505-2E9C-101B-9397-08002B2CF9AE}">
    <vt:lpwstr>Kargl Katrin_x000d__x000a_</vt:lpwstr>
  </property>
  <property name="FSC#LSTMKA5@15.1300:FirstAddresseePrivate" pid="123" fmtid="{D5CDD505-2E9C-101B-9397-08002B2CF9AE}">
    <vt:lpwstr/>
  </property>
  <property name="FSC#LSTMKA5@15.1300:FirstAddresseeAddressPrivateWN" pid="124" fmtid="{D5CDD505-2E9C-101B-9397-08002B2CF9AE}">
    <vt:lpwstr/>
  </property>
  <property name="FSC#LSTMKA5@15.1300:FirstAddresseeFile" pid="125" fmtid="{D5CDD505-2E9C-101B-9397-08002B2CF9AE}">
    <vt:lpwstr/>
  </property>
  <property name="FSC#LSTMKA5@15.1300:FirstAddresseeFileAddress" pid="126" fmtid="{D5CDD505-2E9C-101B-9397-08002B2CF9AE}">
    <vt:lpwstr/>
  </property>
  <property name="FSC#LSTMKA5@15.1300:FirstAddresseeFileAddressPrivate" pid="127" fmtid="{D5CDD505-2E9C-101B-9397-08002B2CF9AE}">
    <vt:lpwstr/>
  </property>
  <property name="FSC#LSTMKPRECONFIG@1.1001:FileELAKKey" pid="128" fmtid="{D5CDD505-2E9C-101B-9397-08002B2CF9AE}">
    <vt:lpwstr/>
  </property>
  <property name="FSC#LSTMKERS@15.1700:DecisionDate" pid="129" fmtid="{D5CDD505-2E9C-101B-9397-08002B2CF9AE}">
    <vt:lpwstr/>
  </property>
  <property name="FSC#LSTMKERS@15.1700:CaucusNumber" pid="130" fmtid="{D5CDD505-2E9C-101B-9397-08002B2CF9AE}">
    <vt:lpwstr/>
  </property>
  <property name="FSC#LSTMKERS@15.1700:BureauHead" pid="131" fmtid="{D5CDD505-2E9C-101B-9397-08002B2CF9AE}">
    <vt:lpwstr/>
  </property>
  <property name="FSC#LSTMKERS@15.1700:FurtherRelations" pid="132" fmtid="{D5CDD505-2E9C-101B-9397-08002B2CF9AE}">
    <vt:lpwstr/>
  </property>
  <property name="FSC#COOELAK@1.1001:Subject" pid="133" fmtid="{D5CDD505-2E9C-101B-9397-08002B2CF9AE}">
    <vt:lpwstr>Impfungen allgemein</vt:lpwstr>
  </property>
  <property name="FSC#COOELAK@1.1001:FileReference" pid="134" fmtid="{D5CDD505-2E9C-101B-9397-08002B2CF9AE}">
    <vt:lpwstr>BHLN-27406/2023</vt:lpwstr>
  </property>
  <property name="FSC#COOELAK@1.1001:FileRefYear" pid="135" fmtid="{D5CDD505-2E9C-101B-9397-08002B2CF9AE}">
    <vt:lpwstr>2023</vt:lpwstr>
  </property>
  <property name="FSC#COOELAK@1.1001:FileRefOrdinal" pid="136" fmtid="{D5CDD505-2E9C-101B-9397-08002B2CF9AE}">
    <vt:lpwstr>27406</vt:lpwstr>
  </property>
  <property name="FSC#COOELAK@1.1001:FileRefOU" pid="137" fmtid="{D5CDD505-2E9C-101B-9397-08002B2CF9AE}">
    <vt:lpwstr>BHLN</vt:lpwstr>
  </property>
  <property name="FSC#COOELAK@1.1001:Organization" pid="138" fmtid="{D5CDD505-2E9C-101B-9397-08002B2CF9AE}">
    <vt:lpwstr/>
  </property>
  <property name="FSC#COOELAK@1.1001:Owner" pid="139" fmtid="{D5CDD505-2E9C-101B-9397-08002B2CF9AE}">
    <vt:lpwstr>Heiss Nicole</vt:lpwstr>
  </property>
  <property name="FSC#COOELAK@1.1001:OwnerExtension" pid="140" fmtid="{D5CDD505-2E9C-101B-9397-08002B2CF9AE}">
    <vt:lpwstr>216</vt:lpwstr>
  </property>
  <property name="FSC#COOELAK@1.1001:OwnerFaxExtension" pid="141" fmtid="{D5CDD505-2E9C-101B-9397-08002B2CF9AE}">
    <vt:lpwstr>550</vt:lpwstr>
  </property>
  <property name="FSC#COOELAK@1.1001:DispatchedBy" pid="142" fmtid="{D5CDD505-2E9C-101B-9397-08002B2CF9AE}">
    <vt:lpwstr/>
  </property>
  <property name="FSC#COOELAK@1.1001:DispatchedAt" pid="143" fmtid="{D5CDD505-2E9C-101B-9397-08002B2CF9AE}">
    <vt:lpwstr/>
  </property>
  <property name="FSC#COOELAK@1.1001:ApprovedBy" pid="144" fmtid="{D5CDD505-2E9C-101B-9397-08002B2CF9AE}">
    <vt:lpwstr/>
  </property>
  <property name="FSC#COOELAK@1.1001:ApprovedAt" pid="145" fmtid="{D5CDD505-2E9C-101B-9397-08002B2CF9AE}">
    <vt:lpwstr/>
  </property>
  <property name="FSC#COOELAK@1.1001:Department" pid="146" fmtid="{D5CDD505-2E9C-101B-9397-08002B2CF9AE}">
    <vt:lpwstr>BHLN-6.0 (Bezirkshauptmannschaft Leoben - Sanitätsreferat)</vt:lpwstr>
  </property>
  <property name="FSC#COOELAK@1.1001:CreatedAt" pid="147" fmtid="{D5CDD505-2E9C-101B-9397-08002B2CF9AE}">
    <vt:lpwstr>17.02.2023</vt:lpwstr>
  </property>
  <property name="FSC#COOELAK@1.1001:OU" pid="148" fmtid="{D5CDD505-2E9C-101B-9397-08002B2CF9AE}">
    <vt:lpwstr>BHLN (Bezirkshauptmannschaft Leoben)</vt:lpwstr>
  </property>
  <property name="FSC#COOELAK@1.1001:Priority" pid="149" fmtid="{D5CDD505-2E9C-101B-9397-08002B2CF9AE}">
    <vt:lpwstr> ()</vt:lpwstr>
  </property>
  <property name="FSC#COOELAK@1.1001:ObjBarCode" pid="150" fmtid="{D5CDD505-2E9C-101B-9397-08002B2CF9AE}">
    <vt:lpwstr>*COO.2108.106.26.12992962*</vt:lpwstr>
  </property>
  <property name="FSC#COOELAK@1.1001:RefBarCode" pid="151" fmtid="{D5CDD505-2E9C-101B-9397-08002B2CF9AE}">
    <vt:lpwstr>*COO.2108.106.12.13468543*</vt:lpwstr>
  </property>
  <property name="FSC#COOELAK@1.1001:FileRefBarCode" pid="152" fmtid="{D5CDD505-2E9C-101B-9397-08002B2CF9AE}">
    <vt:lpwstr>*BHLN-27406/2023*</vt:lpwstr>
  </property>
  <property name="FSC#COOELAK@1.1001:ExternalRef" pid="153" fmtid="{D5CDD505-2E9C-101B-9397-08002B2CF9AE}">
    <vt:lpwstr/>
  </property>
  <property name="FSC#COOELAK@1.1001:IncomingNumber" pid="154" fmtid="{D5CDD505-2E9C-101B-9397-08002B2CF9AE}">
    <vt:lpwstr>6</vt:lpwstr>
  </property>
  <property name="FSC#COOELAK@1.1001:IncomingSubject" pid="155" fmtid="{D5CDD505-2E9C-101B-9397-08002B2CF9AE}">
    <vt:lpwstr>A8, Fr. Zuschrott - Infoblätter und Anmelde Formulare FSME</vt:lpwstr>
  </property>
  <property name="FSC#COOELAK@1.1001:ProcessResponsible" pid="156" fmtid="{D5CDD505-2E9C-101B-9397-08002B2CF9AE}">
    <vt:lpwstr/>
  </property>
  <property name="FSC#COOELAK@1.1001:ProcessResponsiblePhone" pid="157" fmtid="{D5CDD505-2E9C-101B-9397-08002B2CF9AE}">
    <vt:lpwstr/>
  </property>
  <property name="FSC#COOELAK@1.1001:ProcessResponsibleMail" pid="158" fmtid="{D5CDD505-2E9C-101B-9397-08002B2CF9AE}">
    <vt:lpwstr/>
  </property>
  <property name="FSC#COOELAK@1.1001:ProcessResponsibleFax" pid="159" fmtid="{D5CDD505-2E9C-101B-9397-08002B2CF9AE}">
    <vt:lpwstr/>
  </property>
  <property name="FSC#COOELAK@1.1001:ApproverFirstName" pid="160" fmtid="{D5CDD505-2E9C-101B-9397-08002B2CF9AE}">
    <vt:lpwstr/>
  </property>
  <property name="FSC#COOELAK@1.1001:ApproverSurName" pid="161" fmtid="{D5CDD505-2E9C-101B-9397-08002B2CF9AE}">
    <vt:lpwstr/>
  </property>
  <property name="FSC#COOELAK@1.1001:ApproverTitle" pid="162" fmtid="{D5CDD505-2E9C-101B-9397-08002B2CF9AE}">
    <vt:lpwstr/>
  </property>
  <property name="FSC#COOELAK@1.1001:ExternalDate" pid="163" fmtid="{D5CDD505-2E9C-101B-9397-08002B2CF9AE}">
    <vt:lpwstr/>
  </property>
  <property name="FSC#COOELAK@1.1001:SettlementApprovedAt" pid="164" fmtid="{D5CDD505-2E9C-101B-9397-08002B2CF9AE}">
    <vt:lpwstr/>
  </property>
  <property name="FSC#COOELAK@1.1001:BaseNumber" pid="165" fmtid="{D5CDD505-2E9C-101B-9397-08002B2CF9AE}">
    <vt:lpwstr>GH-GS.03</vt:lpwstr>
  </property>
  <property name="FSC#COOELAK@1.1001:CurrentUserRolePos" pid="166" fmtid="{D5CDD505-2E9C-101B-9397-08002B2CF9AE}">
    <vt:lpwstr>Bearbeiter/in</vt:lpwstr>
  </property>
  <property name="FSC#COOELAK@1.1001:CurrentUserEmail" pid="167" fmtid="{D5CDD505-2E9C-101B-9397-08002B2CF9AE}">
    <vt:lpwstr>nicole.heiss@stmk.gv.at</vt:lpwstr>
  </property>
  <property name="FSC#ELAKGOV@1.1001:PersonalSubjGender" pid="168" fmtid="{D5CDD505-2E9C-101B-9397-08002B2CF9AE}">
    <vt:lpwstr/>
  </property>
  <property name="FSC#ELAKGOV@1.1001:PersonalSubjFirstName" pid="169" fmtid="{D5CDD505-2E9C-101B-9397-08002B2CF9AE}">
    <vt:lpwstr/>
  </property>
  <property name="FSC#ELAKGOV@1.1001:PersonalSubjSurName" pid="170" fmtid="{D5CDD505-2E9C-101B-9397-08002B2CF9AE}">
    <vt:lpwstr/>
  </property>
  <property name="FSC#ELAKGOV@1.1001:PersonalSubjSalutation" pid="171" fmtid="{D5CDD505-2E9C-101B-9397-08002B2CF9AE}">
    <vt:lpwstr/>
  </property>
  <property name="FSC#ELAKGOV@1.1001:PersonalSubjAddress" pid="172" fmtid="{D5CDD505-2E9C-101B-9397-08002B2CF9AE}">
    <vt:lpwstr/>
  </property>
  <property name="FSC#ATSTATECFG@1.1001:Office" pid="173" fmtid="{D5CDD505-2E9C-101B-9397-08002B2CF9AE}">
    <vt:lpwstr/>
  </property>
  <property name="FSC#ATSTATECFG@1.1001:Agent" pid="174" fmtid="{D5CDD505-2E9C-101B-9397-08002B2CF9AE}">
    <vt:lpwstr>Nicole Heiss</vt:lpwstr>
  </property>
  <property name="FSC#ATSTATECFG@1.1001:AgentPhone" pid="175" fmtid="{D5CDD505-2E9C-101B-9397-08002B2CF9AE}">
    <vt:lpwstr>+43 (3842) 45571-216</vt:lpwstr>
  </property>
  <property name="FSC#ATSTATECFG@1.1001:DepartmentFax" pid="176" fmtid="{D5CDD505-2E9C-101B-9397-08002B2CF9AE}">
    <vt:lpwstr>+43 (3842) 45571-550</vt:lpwstr>
  </property>
  <property name="FSC#ATSTATECFG@1.1001:DepartmentEmail" pid="177" fmtid="{D5CDD505-2E9C-101B-9397-08002B2CF9AE}">
    <vt:lpwstr>bhln@stmk.gv.at</vt:lpwstr>
  </property>
  <property name="FSC#ATSTATECFG@1.1001:SubfileDate" pid="178" fmtid="{D5CDD505-2E9C-101B-9397-08002B2CF9AE}">
    <vt:lpwstr>17.02.2023</vt:lpwstr>
  </property>
  <property name="FSC#ATSTATECFG@1.1001:SubfileSubject" pid="179" fmtid="{D5CDD505-2E9C-101B-9397-08002B2CF9AE}">
    <vt:lpwstr>A8, Fr. Zuschrott - Infoblätter und Anmelde Formulare FSME</vt:lpwstr>
  </property>
  <property name="FSC#ATSTATECFG@1.1001:DepartmentZipCode" pid="180" fmtid="{D5CDD505-2E9C-101B-9397-08002B2CF9AE}">
    <vt:lpwstr>8700</vt:lpwstr>
  </property>
  <property name="FSC#ATSTATECFG@1.1001:DepartmentCountry" pid="181" fmtid="{D5CDD505-2E9C-101B-9397-08002B2CF9AE}">
    <vt:lpwstr/>
  </property>
  <property name="FSC#ATSTATECFG@1.1001:DepartmentCity" pid="182" fmtid="{D5CDD505-2E9C-101B-9397-08002B2CF9AE}">
    <vt:lpwstr>Leoben</vt:lpwstr>
  </property>
  <property name="FSC#ATSTATECFG@1.1001:DepartmentStreet" pid="183" fmtid="{D5CDD505-2E9C-101B-9397-08002B2CF9AE}">
    <vt:lpwstr>Peter Tunner-Straße 6</vt:lpwstr>
  </property>
  <property name="FSC#CCAPRECONFIGG@15.1001:DepartmentON" pid="184" fmtid="{D5CDD505-2E9C-101B-9397-08002B2CF9AE}">
    <vt:lpwstr/>
  </property>
  <property name="FSC#CCAPRECONFIGG@15.1001:DepartmentWebsite" pid="185" fmtid="{D5CDD505-2E9C-101B-9397-08002B2CF9AE}">
    <vt:lpwstr>http://www.bezirkshauptmannschaften.steiermark.at</vt:lpwstr>
  </property>
  <property name="FSC#ATSTATECFG@1.1001:DepartmentDVR" pid="186" fmtid="{D5CDD505-2E9C-101B-9397-08002B2CF9AE}">
    <vt:lpwstr>https://datenschutz.stmk.gv.at</vt:lpwstr>
  </property>
  <property name="FSC#ATSTATECFG@1.1001:DepartmentUID" pid="187" fmtid="{D5CDD505-2E9C-101B-9397-08002B2CF9AE}">
    <vt:lpwstr>ATU37001007</vt:lpwstr>
  </property>
  <property name="FSC#ATSTATECFG@1.1001:SubfileReference" pid="188" fmtid="{D5CDD505-2E9C-101B-9397-08002B2CF9AE}">
    <vt:lpwstr>BHLN-27406/2023-6</vt:lpwstr>
  </property>
  <property name="FSC#ATSTATECFG@1.1001:Clause" pid="189" fmtid="{D5CDD505-2E9C-101B-9397-08002B2CF9AE}">
    <vt:lpwstr/>
  </property>
  <property name="FSC#ATSTATECFG@1.1001:ApprovedSignature" pid="190" fmtid="{D5CDD505-2E9C-101B-9397-08002B2CF9AE}">
    <vt:lpwstr/>
  </property>
  <property name="FSC#ATSTATECFG@1.1001:BankAccount" pid="191" fmtid="{D5CDD505-2E9C-101B-9397-08002B2CF9AE}">
    <vt:lpwstr/>
  </property>
  <property name="FSC#ATSTATECFG@1.1001:BankAccountOwner" pid="192" fmtid="{D5CDD505-2E9C-101B-9397-08002B2CF9AE}">
    <vt:lpwstr/>
  </property>
  <property name="FSC#ATSTATECFG@1.1001:BankInstitute" pid="193" fmtid="{D5CDD505-2E9C-101B-9397-08002B2CF9AE}">
    <vt:lpwstr>Steiermärkische Bank und Sparkassen AG</vt:lpwstr>
  </property>
  <property name="FSC#ATSTATECFG@1.1001:BankAccountID" pid="194" fmtid="{D5CDD505-2E9C-101B-9397-08002B2CF9AE}">
    <vt:lpwstr/>
  </property>
  <property name="FSC#ATSTATECFG@1.1001:BankAccountIBAN" pid="195" fmtid="{D5CDD505-2E9C-101B-9397-08002B2CF9AE}">
    <vt:lpwstr>AT692081524000000406</vt:lpwstr>
  </property>
  <property name="FSC#ATSTATECFG@1.1001:BankAccountBIC" pid="196" fmtid="{D5CDD505-2E9C-101B-9397-08002B2CF9AE}">
    <vt:lpwstr>STSPAT2G</vt:lpwstr>
  </property>
  <property name="FSC#ATSTATECFG@1.1001:BankName" pid="197" fmtid="{D5CDD505-2E9C-101B-9397-08002B2CF9AE}">
    <vt:lpwstr/>
  </property>
  <property name="FSC#COOELAK@1.1001:ObjectAddressees" pid="198" fmtid="{D5CDD505-2E9C-101B-9397-08002B2CF9AE}">
    <vt:lpwstr>Kargl Katrin</vt:lpwstr>
  </property>
  <property name="FSC#COOELAK@1.1001:replyreference" pid="199" fmtid="{D5CDD505-2E9C-101B-9397-08002B2CF9AE}">
    <vt:lpwstr/>
  </property>
  <property name="FSC#COOELAK@1.1001:OfficeHours" pid="200" fmtid="{D5CDD505-2E9C-101B-9397-08002B2CF9AE}">
    <vt:lpwstr/>
  </property>
  <property name="FSC#COOELAK@1.1001:FileRefOULong" pid="201" fmtid="{D5CDD505-2E9C-101B-9397-08002B2CF9AE}">
    <vt:lpwstr>Bezirkshauptmannschaft Leoben</vt:lpwstr>
  </property>
  <property name="FSC#ATPRECONFIG@1.1001:ChargePreview" pid="202" fmtid="{D5CDD505-2E9C-101B-9397-08002B2CF9AE}">
    <vt:lpwstr/>
  </property>
  <property name="FSC#ATSTATECFG@1.1001:ExternalFile" pid="203" fmtid="{D5CDD505-2E9C-101B-9397-08002B2CF9AE}">
    <vt:lpwstr>Bezug: </vt:lpwstr>
  </property>
  <property name="FSC#COOSYSTEM@1.1:Container" pid="204" fmtid="{D5CDD505-2E9C-101B-9397-08002B2CF9AE}">
    <vt:lpwstr>COO.2108.106.26.12992962</vt:lpwstr>
  </property>
  <property name="FSC#FSCFOLIO@1.1001:docpropproject" pid="205" fmtid="{D5CDD505-2E9C-101B-9397-08002B2CF9AE}">
    <vt:lpwstr/>
  </property>
  <property name="FSC#CFG@2108.100:EMSIDEinzelfallAkt" pid="206" fmtid="{D5CDD505-2E9C-101B-9397-08002B2CF9AE}">
    <vt:lpwstr> </vt:lpwstr>
  </property>
  <property name="FSC#CFG@2108.100:Substitutionsmittel_1Akt" pid="207" fmtid="{D5CDD505-2E9C-101B-9397-08002B2CF9AE}">
    <vt:lpwstr> </vt:lpwstr>
  </property>
  <property name="FSC#CFG@2108.100:Substitutionsmittel_2Akt" pid="208" fmtid="{D5CDD505-2E9C-101B-9397-08002B2CF9AE}">
    <vt:lpwstr> </vt:lpwstr>
  </property>
</Properties>
</file>